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61350" w14:textId="77777777" w:rsidR="00F5738E" w:rsidRPr="007058D4" w:rsidRDefault="00FA2FD1">
      <w:pPr>
        <w:rPr>
          <w:b/>
          <w:color w:val="92D050"/>
          <w:sz w:val="24"/>
        </w:rPr>
      </w:pPr>
      <w:r w:rsidRPr="007058D4">
        <w:rPr>
          <w:noProof/>
          <w:color w:val="92D050"/>
          <w:sz w:val="18"/>
        </w:rPr>
        <w:drawing>
          <wp:anchor distT="0" distB="0" distL="114300" distR="114300" simplePos="0" relativeHeight="251658240" behindDoc="1" locked="0" layoutInCell="1" allowOverlap="1" wp14:anchorId="76D3F89E" wp14:editId="3CF5C2AE">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810703999"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238FB446" w14:textId="77777777" w:rsidR="003D7AFF" w:rsidRDefault="00FA2FD1">
      <w:pPr>
        <w:rPr>
          <w:b/>
          <w:sz w:val="32"/>
        </w:rPr>
      </w:pPr>
      <w:r>
        <w:rPr>
          <w:b/>
          <w:sz w:val="32"/>
        </w:rPr>
        <w:t>Business / Management Consultant</w:t>
      </w:r>
    </w:p>
    <w:tbl>
      <w:tblPr>
        <w:tblW w:w="5000" w:type="pct"/>
        <w:tblLook w:val="04A0" w:firstRow="1" w:lastRow="0" w:firstColumn="1" w:lastColumn="0" w:noHBand="0" w:noVBand="1"/>
      </w:tblPr>
      <w:tblGrid>
        <w:gridCol w:w="3680"/>
        <w:gridCol w:w="5336"/>
      </w:tblGrid>
      <w:tr w:rsidR="003F268D" w14:paraId="7D125C00"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B03B93F" w14:textId="77777777" w:rsidR="00FA397F" w:rsidRDefault="00FA2FD1">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8E67B3B" w14:textId="77777777" w:rsidR="00FA397F" w:rsidRDefault="00FA397F">
            <w:pPr>
              <w:keepLines/>
              <w:spacing w:after="57"/>
              <w:rPr>
                <w:sz w:val="16"/>
                <w:szCs w:val="16"/>
              </w:rPr>
            </w:pPr>
          </w:p>
        </w:tc>
      </w:tr>
      <w:tr w:rsidR="003F268D" w14:paraId="0876D149"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4605679" w14:textId="77777777" w:rsidR="00FA397F" w:rsidRDefault="00FA2FD1">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EE23E24" w14:textId="77777777" w:rsidR="00FA397F" w:rsidRDefault="00FA397F">
            <w:pPr>
              <w:keepLines/>
              <w:spacing w:after="57"/>
              <w:rPr>
                <w:sz w:val="16"/>
                <w:szCs w:val="16"/>
              </w:rPr>
            </w:pPr>
          </w:p>
        </w:tc>
      </w:tr>
      <w:tr w:rsidR="003F268D" w14:paraId="3C375DA6"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14787B4" w14:textId="77777777" w:rsidR="00FA397F" w:rsidRDefault="00FA2FD1">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02DE858" w14:textId="77777777" w:rsidR="00FA397F" w:rsidRDefault="00FA397F">
            <w:pPr>
              <w:keepLines/>
              <w:spacing w:after="57"/>
              <w:rPr>
                <w:sz w:val="16"/>
                <w:szCs w:val="16"/>
              </w:rPr>
            </w:pPr>
          </w:p>
        </w:tc>
      </w:tr>
      <w:tr w:rsidR="003F268D" w14:paraId="65E20CAE"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3106F70" w14:textId="77777777" w:rsidR="00FA397F" w:rsidRDefault="00FA2FD1">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88FF621" w14:textId="77777777" w:rsidR="00FA397F" w:rsidRDefault="00FA397F">
            <w:pPr>
              <w:keepLines/>
              <w:spacing w:after="57"/>
              <w:rPr>
                <w:sz w:val="16"/>
                <w:szCs w:val="16"/>
              </w:rPr>
            </w:pPr>
          </w:p>
        </w:tc>
      </w:tr>
      <w:tr w:rsidR="003F268D" w14:paraId="6B0BCDDD"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C0D4DFF" w14:textId="77777777" w:rsidR="00FA397F" w:rsidRDefault="00FA2FD1">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57600DD" w14:textId="77777777" w:rsidR="00FA397F" w:rsidRDefault="00FA397F">
            <w:pPr>
              <w:keepLines/>
              <w:spacing w:after="57"/>
              <w:rPr>
                <w:sz w:val="16"/>
                <w:szCs w:val="16"/>
              </w:rPr>
            </w:pPr>
          </w:p>
        </w:tc>
      </w:tr>
      <w:tr w:rsidR="003F268D" w14:paraId="0587219C"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EE57E3D" w14:textId="77777777" w:rsidR="00FA397F" w:rsidRDefault="00FA2FD1">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528B3D2" w14:textId="77777777" w:rsidR="00FA397F" w:rsidRDefault="00FA397F">
            <w:pPr>
              <w:keepLines/>
              <w:spacing w:after="57"/>
              <w:rPr>
                <w:sz w:val="16"/>
                <w:szCs w:val="16"/>
              </w:rPr>
            </w:pPr>
          </w:p>
        </w:tc>
      </w:tr>
      <w:tr w:rsidR="003F268D" w14:paraId="25C29AFF"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C21187E" w14:textId="77777777" w:rsidR="00FA397F" w:rsidRDefault="00FA2FD1">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CB563CE" w14:textId="77777777" w:rsidR="00FA397F" w:rsidRDefault="00FA397F">
            <w:pPr>
              <w:keepLines/>
              <w:spacing w:after="57"/>
              <w:rPr>
                <w:sz w:val="16"/>
                <w:szCs w:val="16"/>
              </w:rPr>
            </w:pPr>
          </w:p>
        </w:tc>
      </w:tr>
      <w:tr w:rsidR="003F268D" w14:paraId="058A5A05" w14:textId="77777777" w:rsidTr="00FA2FD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5C0F537" w14:textId="77777777" w:rsidR="00FA397F" w:rsidRDefault="00FA2FD1">
            <w:pPr>
              <w:keepLines/>
              <w:spacing w:after="57"/>
              <w:rPr>
                <w:b/>
                <w:bCs/>
                <w:sz w:val="16"/>
                <w:szCs w:val="16"/>
              </w:rPr>
            </w:pPr>
            <w:r>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68C0AE2" w14:textId="77777777" w:rsidR="00FA397F" w:rsidRDefault="00FA397F">
            <w:pPr>
              <w:keepLines/>
              <w:spacing w:after="57"/>
              <w:rPr>
                <w:sz w:val="16"/>
                <w:szCs w:val="16"/>
              </w:rPr>
            </w:pPr>
          </w:p>
        </w:tc>
      </w:tr>
    </w:tbl>
    <w:p w14:paraId="27AC2418"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3F268D" w14:paraId="33B27807" w14:textId="77777777" w:rsidTr="005F6BBF">
        <w:trPr>
          <w:trHeight w:val="240"/>
        </w:trPr>
        <w:tc>
          <w:tcPr>
            <w:tcW w:w="2041" w:type="pct"/>
            <w:tcMar>
              <w:top w:w="91" w:type="dxa"/>
              <w:left w:w="108" w:type="dxa"/>
              <w:bottom w:w="28" w:type="dxa"/>
              <w:right w:w="108" w:type="dxa"/>
            </w:tcMar>
            <w:hideMark/>
          </w:tcPr>
          <w:p w14:paraId="11F181FE" w14:textId="77777777" w:rsidR="005F6BBF" w:rsidRDefault="00FA2FD1" w:rsidP="00E07742">
            <w:pPr>
              <w:keepLines/>
              <w:spacing w:after="57"/>
              <w:rPr>
                <w:b/>
                <w:bCs/>
                <w:sz w:val="16"/>
                <w:szCs w:val="16"/>
              </w:rPr>
            </w:pPr>
            <w:r>
              <w:rPr>
                <w:b/>
                <w:bCs/>
                <w:sz w:val="16"/>
                <w:szCs w:val="16"/>
              </w:rPr>
              <w:t>Description of activities</w:t>
            </w:r>
          </w:p>
          <w:p w14:paraId="79149582" w14:textId="77777777" w:rsidR="00E571E4" w:rsidRDefault="00FA2FD1"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25B88AD3" w14:textId="77777777" w:rsidR="005F6BBF" w:rsidRDefault="005F6BBF" w:rsidP="00E07742">
            <w:pPr>
              <w:keepLines/>
              <w:spacing w:after="57"/>
              <w:rPr>
                <w:sz w:val="16"/>
                <w:szCs w:val="16"/>
              </w:rPr>
            </w:pPr>
          </w:p>
        </w:tc>
      </w:tr>
    </w:tbl>
    <w:p w14:paraId="60B360EF"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3F268D" w14:paraId="4B0D4AB1"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5C9A9A19" w14:textId="77777777" w:rsidR="00E571E4" w:rsidRDefault="00FA2FD1"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321692CA" w14:textId="77777777" w:rsidR="00E571E4" w:rsidRDefault="00FA2FD1"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270A23D4" w14:textId="77777777" w:rsidR="00E571E4" w:rsidRDefault="00FA2FD1" w:rsidP="00E07742">
            <w:pPr>
              <w:keepLines/>
              <w:spacing w:after="57"/>
              <w:rPr>
                <w:sz w:val="16"/>
                <w:szCs w:val="16"/>
              </w:rPr>
            </w:pPr>
            <w:r>
              <w:rPr>
                <w:sz w:val="16"/>
                <w:szCs w:val="16"/>
              </w:rPr>
              <w:t>Qualifications</w:t>
            </w:r>
          </w:p>
        </w:tc>
      </w:tr>
      <w:tr w:rsidR="003F268D" w14:paraId="19052983"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7F73780"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19031D"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49952AA" w14:textId="77777777" w:rsidR="00E571E4" w:rsidRDefault="00E571E4" w:rsidP="00E07742">
            <w:pPr>
              <w:keepLines/>
              <w:spacing w:after="57"/>
              <w:rPr>
                <w:sz w:val="16"/>
                <w:szCs w:val="16"/>
              </w:rPr>
            </w:pPr>
          </w:p>
        </w:tc>
      </w:tr>
      <w:tr w:rsidR="003F268D" w14:paraId="11EFCB4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761653B0"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195839E"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6FE727D3" w14:textId="77777777" w:rsidR="00E571E4" w:rsidRDefault="00E571E4" w:rsidP="00E07742">
            <w:pPr>
              <w:keepLines/>
              <w:spacing w:after="57"/>
              <w:rPr>
                <w:sz w:val="16"/>
                <w:szCs w:val="16"/>
              </w:rPr>
            </w:pPr>
          </w:p>
        </w:tc>
      </w:tr>
      <w:tr w:rsidR="003F268D" w14:paraId="74B7D3E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375645ED"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03C5547E"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4470C83" w14:textId="77777777" w:rsidR="00E571E4" w:rsidRDefault="00E571E4" w:rsidP="00E07742">
            <w:pPr>
              <w:keepLines/>
              <w:spacing w:after="57"/>
              <w:rPr>
                <w:sz w:val="16"/>
                <w:szCs w:val="16"/>
              </w:rPr>
            </w:pPr>
          </w:p>
        </w:tc>
      </w:tr>
      <w:tr w:rsidR="003F268D" w14:paraId="0D97510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B494EB6"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65D7774"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ABC8717" w14:textId="77777777" w:rsidR="00E571E4" w:rsidRDefault="00E571E4" w:rsidP="00E07742">
            <w:pPr>
              <w:keepLines/>
              <w:spacing w:after="57"/>
              <w:rPr>
                <w:sz w:val="16"/>
                <w:szCs w:val="16"/>
              </w:rPr>
            </w:pPr>
          </w:p>
        </w:tc>
      </w:tr>
      <w:tr w:rsidR="003F268D" w14:paraId="2CB2ABCD"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010D3572"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72C80218"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7E054EF3" w14:textId="77777777" w:rsidR="00E571E4" w:rsidRDefault="00E571E4" w:rsidP="00E07742">
            <w:pPr>
              <w:keepLines/>
              <w:spacing w:after="57"/>
              <w:rPr>
                <w:sz w:val="16"/>
                <w:szCs w:val="16"/>
              </w:rPr>
            </w:pPr>
          </w:p>
        </w:tc>
      </w:tr>
      <w:bookmarkEnd w:id="0"/>
    </w:tbl>
    <w:p w14:paraId="5D75A41F"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3F268D" w14:paraId="3C790E7A"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5263280" w14:textId="77777777" w:rsidR="003D7AFF" w:rsidRDefault="00FA2FD1"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56C07EE" w14:textId="77777777" w:rsidR="003D7AFF" w:rsidRDefault="003D7AFF" w:rsidP="00505165">
            <w:pPr>
              <w:keepLines/>
              <w:spacing w:after="57"/>
              <w:rPr>
                <w:sz w:val="16"/>
                <w:szCs w:val="16"/>
              </w:rPr>
            </w:pPr>
          </w:p>
        </w:tc>
      </w:tr>
      <w:tr w:rsidR="003F268D" w14:paraId="2CAE3DE0"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B2D3012" w14:textId="77777777" w:rsidR="003D7AFF" w:rsidRDefault="00FA2FD1"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F99DC88" w14:textId="77777777" w:rsidR="003D7AFF" w:rsidRDefault="003D7AFF" w:rsidP="00505165">
            <w:pPr>
              <w:keepLines/>
              <w:spacing w:after="57"/>
              <w:rPr>
                <w:sz w:val="16"/>
                <w:szCs w:val="16"/>
              </w:rPr>
            </w:pPr>
          </w:p>
        </w:tc>
      </w:tr>
      <w:tr w:rsidR="003F268D" w14:paraId="7530D510"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3888681" w14:textId="77777777" w:rsidR="003D7AFF" w:rsidRDefault="00FA2FD1"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79CCB52" w14:textId="77777777" w:rsidR="003D7AFF" w:rsidRDefault="003D7AFF" w:rsidP="00505165">
            <w:pPr>
              <w:keepLines/>
              <w:spacing w:after="57"/>
              <w:rPr>
                <w:sz w:val="16"/>
                <w:szCs w:val="16"/>
              </w:rPr>
            </w:pPr>
          </w:p>
        </w:tc>
      </w:tr>
      <w:tr w:rsidR="003F268D" w14:paraId="52F09BFD"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D6AC391" w14:textId="77777777" w:rsidR="003D7AFF" w:rsidRDefault="00FA2FD1"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3DD7C26" w14:textId="77777777" w:rsidR="003D7AFF" w:rsidRDefault="003D7AFF" w:rsidP="00505165">
            <w:pPr>
              <w:keepLines/>
              <w:spacing w:after="57"/>
              <w:rPr>
                <w:sz w:val="16"/>
                <w:szCs w:val="16"/>
              </w:rPr>
            </w:pPr>
          </w:p>
        </w:tc>
      </w:tr>
      <w:tr w:rsidR="003F268D" w14:paraId="63A245A8"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39D1F1C" w14:textId="77777777" w:rsidR="003D7AFF" w:rsidRDefault="00FA2FD1"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DBF6C15" w14:textId="77777777" w:rsidR="003D7AFF" w:rsidRDefault="003D7AFF" w:rsidP="00505165">
            <w:pPr>
              <w:keepLines/>
              <w:spacing w:after="57"/>
              <w:rPr>
                <w:sz w:val="16"/>
                <w:szCs w:val="16"/>
              </w:rPr>
            </w:pPr>
          </w:p>
        </w:tc>
      </w:tr>
    </w:tbl>
    <w:p w14:paraId="63572AC0"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3F268D" w14:paraId="59872A69"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20FF718" w14:textId="77777777" w:rsidR="00916E4F" w:rsidRDefault="00FA2FD1" w:rsidP="00505165">
            <w:pPr>
              <w:keepLines/>
              <w:spacing w:after="57"/>
              <w:rPr>
                <w:sz w:val="16"/>
                <w:szCs w:val="16"/>
              </w:rPr>
            </w:pPr>
            <w:bookmarkStart w:id="1" w:name="_Hlk2598985"/>
            <w:r w:rsidRPr="00916E4F">
              <w:rPr>
                <w:b/>
                <w:bCs/>
                <w:color w:val="92D050"/>
                <w:sz w:val="16"/>
                <w:szCs w:val="16"/>
              </w:rPr>
              <w:t>Financial Information</w:t>
            </w:r>
          </w:p>
        </w:tc>
      </w:tr>
      <w:tr w:rsidR="003F268D" w14:paraId="67C0AEE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172DE0E" w14:textId="77777777" w:rsidR="003D7AFF" w:rsidRDefault="00FA2FD1"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EBD85BF" w14:textId="77777777" w:rsidR="003D7AFF" w:rsidRDefault="003D7AFF" w:rsidP="00505165">
            <w:pPr>
              <w:keepLines/>
              <w:spacing w:after="57"/>
              <w:rPr>
                <w:sz w:val="16"/>
                <w:szCs w:val="16"/>
              </w:rPr>
            </w:pPr>
          </w:p>
        </w:tc>
      </w:tr>
      <w:tr w:rsidR="003F268D" w14:paraId="2CEE24B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601B3F2" w14:textId="77777777" w:rsidR="003D7AFF" w:rsidRPr="003D7AFF" w:rsidRDefault="00FA2FD1"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A612C52" w14:textId="77777777" w:rsidR="003D7AFF" w:rsidRDefault="00FA2FD1" w:rsidP="00505165">
            <w:pPr>
              <w:keepLines/>
              <w:spacing w:after="57"/>
              <w:rPr>
                <w:sz w:val="16"/>
                <w:szCs w:val="16"/>
              </w:rPr>
            </w:pPr>
            <w:r>
              <w:rPr>
                <w:sz w:val="16"/>
                <w:szCs w:val="16"/>
              </w:rPr>
              <w:t>%</w:t>
            </w:r>
          </w:p>
        </w:tc>
      </w:tr>
      <w:tr w:rsidR="003F268D" w14:paraId="3D81EF89"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703AC5E" w14:textId="77777777" w:rsidR="003D7AFF" w:rsidRDefault="00FA2FD1"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2F85FD9" w14:textId="77777777" w:rsidR="003D7AFF" w:rsidRDefault="00FA2FD1" w:rsidP="00505165">
            <w:pPr>
              <w:keepLines/>
              <w:spacing w:after="57"/>
              <w:rPr>
                <w:sz w:val="16"/>
                <w:szCs w:val="16"/>
              </w:rPr>
            </w:pPr>
            <w:r>
              <w:rPr>
                <w:sz w:val="16"/>
                <w:szCs w:val="16"/>
              </w:rPr>
              <w:t>%</w:t>
            </w:r>
          </w:p>
        </w:tc>
      </w:tr>
      <w:tr w:rsidR="003F268D" w14:paraId="74EEF978"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CCF1D3B" w14:textId="77777777" w:rsidR="003D7AFF" w:rsidRDefault="00FA2FD1"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0A13EB1" w14:textId="77777777" w:rsidR="003D7AFF" w:rsidRDefault="00FA2FD1" w:rsidP="00505165">
            <w:pPr>
              <w:keepLines/>
              <w:spacing w:after="57"/>
              <w:rPr>
                <w:sz w:val="16"/>
                <w:szCs w:val="16"/>
              </w:rPr>
            </w:pPr>
            <w:r>
              <w:rPr>
                <w:sz w:val="16"/>
                <w:szCs w:val="16"/>
              </w:rPr>
              <w:t>%</w:t>
            </w:r>
          </w:p>
        </w:tc>
      </w:tr>
      <w:tr w:rsidR="003F268D" w14:paraId="6381F860"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EE56376" w14:textId="77777777" w:rsidR="003D7AFF" w:rsidRDefault="00FA2FD1"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1256AE1" w14:textId="77777777" w:rsidR="003D7AFF" w:rsidRDefault="00FA2FD1" w:rsidP="00505165">
            <w:pPr>
              <w:keepLines/>
              <w:spacing w:after="57"/>
              <w:rPr>
                <w:sz w:val="16"/>
                <w:szCs w:val="16"/>
              </w:rPr>
            </w:pPr>
            <w:r>
              <w:rPr>
                <w:sz w:val="16"/>
                <w:szCs w:val="16"/>
              </w:rPr>
              <w:t>%</w:t>
            </w:r>
          </w:p>
        </w:tc>
      </w:tr>
      <w:tr w:rsidR="003F268D" w14:paraId="4CC983E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C227563" w14:textId="77777777" w:rsidR="003D7AFF" w:rsidRPr="003D7AFF" w:rsidRDefault="00FA2FD1"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0FE09C5" w14:textId="77777777" w:rsidR="003D7AFF" w:rsidRDefault="00FA2FD1" w:rsidP="00505165">
            <w:pPr>
              <w:keepLines/>
              <w:spacing w:after="57"/>
              <w:rPr>
                <w:sz w:val="16"/>
                <w:szCs w:val="16"/>
              </w:rPr>
            </w:pPr>
            <w:r>
              <w:rPr>
                <w:sz w:val="16"/>
                <w:szCs w:val="16"/>
              </w:rPr>
              <w:t>%</w:t>
            </w:r>
          </w:p>
        </w:tc>
      </w:tr>
      <w:bookmarkEnd w:id="1"/>
    </w:tbl>
    <w:p w14:paraId="69D57394"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3F268D" w14:paraId="366C4176"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CBFE5FC" w14:textId="77777777" w:rsidR="00255F27" w:rsidRDefault="00FA2FD1"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8E6B9A2" w14:textId="77777777" w:rsidR="00255F27" w:rsidRDefault="00FA2FD1" w:rsidP="00505165">
            <w:pPr>
              <w:keepLines/>
              <w:spacing w:after="57"/>
              <w:rPr>
                <w:sz w:val="16"/>
                <w:szCs w:val="16"/>
              </w:rPr>
            </w:pPr>
            <w:r>
              <w:rPr>
                <w:sz w:val="16"/>
                <w:szCs w:val="16"/>
              </w:rPr>
              <w:t>£</w:t>
            </w:r>
          </w:p>
        </w:tc>
      </w:tr>
      <w:tr w:rsidR="003F268D" w14:paraId="7BA39962"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2181BE3" w14:textId="77777777" w:rsidR="00255F27" w:rsidRPr="003D7AFF" w:rsidRDefault="00FA2FD1"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1F2D35F" w14:textId="77777777" w:rsidR="00255F27" w:rsidRDefault="00255F27" w:rsidP="00505165">
            <w:pPr>
              <w:keepLines/>
              <w:spacing w:after="57"/>
              <w:rPr>
                <w:sz w:val="16"/>
                <w:szCs w:val="16"/>
              </w:rPr>
            </w:pPr>
          </w:p>
        </w:tc>
      </w:tr>
      <w:tr w:rsidR="003F268D" w14:paraId="466B9CC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E403571" w14:textId="77777777" w:rsidR="00255F27" w:rsidRDefault="00FA2FD1"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4F1F2C" w14:textId="77777777" w:rsidR="00255F27" w:rsidRDefault="00255F27" w:rsidP="00505165">
            <w:pPr>
              <w:keepLines/>
              <w:spacing w:after="57"/>
              <w:rPr>
                <w:sz w:val="16"/>
                <w:szCs w:val="16"/>
              </w:rPr>
            </w:pPr>
          </w:p>
        </w:tc>
      </w:tr>
      <w:tr w:rsidR="003F268D" w14:paraId="26C50AA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96A1DD7" w14:textId="77777777" w:rsidR="00255F27" w:rsidRDefault="00FA2FD1" w:rsidP="00505165">
            <w:pPr>
              <w:keepLines/>
              <w:spacing w:after="57"/>
              <w:rPr>
                <w:b/>
                <w:bCs/>
                <w:sz w:val="16"/>
                <w:szCs w:val="16"/>
              </w:rPr>
            </w:pPr>
            <w:r w:rsidRPr="00255F27">
              <w:rPr>
                <w:b/>
                <w:bCs/>
                <w:sz w:val="16"/>
                <w:szCs w:val="16"/>
              </w:rPr>
              <w:t>All employees (inc. Labour only sub contractors,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70786A3" w14:textId="77777777" w:rsidR="00255F27" w:rsidRDefault="00255F27" w:rsidP="00505165">
            <w:pPr>
              <w:keepLines/>
              <w:spacing w:after="57"/>
              <w:rPr>
                <w:sz w:val="16"/>
                <w:szCs w:val="16"/>
              </w:rPr>
            </w:pPr>
          </w:p>
        </w:tc>
      </w:tr>
      <w:tr w:rsidR="003F268D" w14:paraId="4FDD2F5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035C682" w14:textId="77777777" w:rsidR="00255F27" w:rsidRDefault="00FA2FD1"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A0D6B60" w14:textId="77777777" w:rsidR="00255F27" w:rsidRDefault="00255F27" w:rsidP="00505165">
            <w:pPr>
              <w:keepLines/>
              <w:spacing w:after="57"/>
              <w:rPr>
                <w:sz w:val="16"/>
                <w:szCs w:val="16"/>
              </w:rPr>
            </w:pPr>
          </w:p>
        </w:tc>
      </w:tr>
    </w:tbl>
    <w:p w14:paraId="736E2B44"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3F268D" w14:paraId="6F14D35F"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647EC9E9" w14:textId="77777777" w:rsidR="00F5738E" w:rsidRPr="00F5738E" w:rsidRDefault="00FA2FD1"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3F268D" w14:paraId="6D62B0C7"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CFDDAA7" w14:textId="77777777" w:rsidR="00F5738E" w:rsidRDefault="00FA2FD1"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1B9E4F4" w14:textId="77777777" w:rsidR="00F5738E" w:rsidRDefault="00FA2FD1"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3912587" w14:textId="77777777" w:rsidR="00F5738E" w:rsidRDefault="00FA2FD1"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259916D" w14:textId="77777777" w:rsidR="00F5738E" w:rsidRDefault="00FA2FD1"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12CC3DC" w14:textId="77777777" w:rsidR="00F5738E" w:rsidRDefault="00FA2FD1" w:rsidP="00E07742">
            <w:pPr>
              <w:keepLines/>
              <w:spacing w:after="57"/>
              <w:rPr>
                <w:sz w:val="16"/>
                <w:szCs w:val="16"/>
              </w:rPr>
            </w:pPr>
            <w:r>
              <w:rPr>
                <w:sz w:val="16"/>
                <w:szCs w:val="16"/>
              </w:rPr>
              <w:t>Your fees</w:t>
            </w:r>
          </w:p>
        </w:tc>
      </w:tr>
      <w:tr w:rsidR="003F268D" w14:paraId="5C7DD04B"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E24BBAC"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240BF93"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902619C"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B679D81"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1120CB1" w14:textId="77777777" w:rsidR="00F5738E" w:rsidRDefault="00F5738E" w:rsidP="00E07742">
            <w:pPr>
              <w:keepLines/>
              <w:spacing w:after="57"/>
              <w:rPr>
                <w:sz w:val="16"/>
                <w:szCs w:val="16"/>
              </w:rPr>
            </w:pPr>
          </w:p>
        </w:tc>
      </w:tr>
      <w:tr w:rsidR="003F268D" w14:paraId="20799150"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1ACBFF6"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B4D1DBA"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87A4EDA"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72FB25A"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BD9E02A" w14:textId="77777777" w:rsidR="00F5738E" w:rsidRDefault="00F5738E" w:rsidP="00E07742">
            <w:pPr>
              <w:keepLines/>
              <w:spacing w:after="57"/>
              <w:rPr>
                <w:sz w:val="16"/>
                <w:szCs w:val="16"/>
              </w:rPr>
            </w:pPr>
          </w:p>
        </w:tc>
      </w:tr>
      <w:tr w:rsidR="003F268D" w14:paraId="1B6DD716"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2C86CD2"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E03AE6D"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E474212"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EBE8867"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E83A56A" w14:textId="77777777" w:rsidR="00F5738E" w:rsidRDefault="00F5738E" w:rsidP="00E07742">
            <w:pPr>
              <w:keepLines/>
              <w:spacing w:after="57"/>
              <w:rPr>
                <w:sz w:val="16"/>
                <w:szCs w:val="16"/>
              </w:rPr>
            </w:pPr>
          </w:p>
        </w:tc>
      </w:tr>
    </w:tbl>
    <w:p w14:paraId="5FE118F8"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3F268D" w14:paraId="41323BE4"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987C1DA" w14:textId="77777777" w:rsidR="00255F27" w:rsidRPr="003D7AFF" w:rsidRDefault="00FA2FD1"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824A747" w14:textId="77777777" w:rsidR="00255F27" w:rsidRDefault="00FA2FD1" w:rsidP="00505165">
            <w:pPr>
              <w:keepLines/>
              <w:spacing w:after="57"/>
              <w:rPr>
                <w:sz w:val="16"/>
                <w:szCs w:val="16"/>
              </w:rPr>
            </w:pPr>
            <w:r>
              <w:rPr>
                <w:sz w:val="16"/>
                <w:szCs w:val="16"/>
              </w:rPr>
              <w:t>£</w:t>
            </w:r>
          </w:p>
        </w:tc>
      </w:tr>
      <w:tr w:rsidR="003F268D" w14:paraId="31091AE0"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F305F49" w14:textId="77777777" w:rsidR="00D56639" w:rsidRDefault="00FA2FD1" w:rsidP="00505165">
            <w:pPr>
              <w:keepLines/>
              <w:spacing w:after="57"/>
              <w:rPr>
                <w:b/>
                <w:sz w:val="16"/>
                <w:szCs w:val="16"/>
              </w:rPr>
            </w:pPr>
            <w:r>
              <w:rPr>
                <w:b/>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DC45BF8" w14:textId="77777777" w:rsidR="00D56639" w:rsidRDefault="00FA2FD1" w:rsidP="00505165">
            <w:pPr>
              <w:keepLines/>
              <w:spacing w:after="57"/>
              <w:rPr>
                <w:sz w:val="16"/>
                <w:szCs w:val="16"/>
              </w:rPr>
            </w:pPr>
            <w:r>
              <w:rPr>
                <w:sz w:val="16"/>
                <w:szCs w:val="16"/>
              </w:rPr>
              <w:t>Yes/No</w:t>
            </w:r>
          </w:p>
        </w:tc>
      </w:tr>
    </w:tbl>
    <w:p w14:paraId="4558DECA"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3F268D" w14:paraId="4B541A15"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7D67B5EF" w14:textId="77777777" w:rsidR="006D454C" w:rsidRPr="006D454C" w:rsidRDefault="00FA2FD1"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0EBB87C4" w14:textId="77777777" w:rsidR="006D454C" w:rsidRPr="006D454C" w:rsidRDefault="00FA2FD1" w:rsidP="006D454C">
            <w:pPr>
              <w:rPr>
                <w:rFonts w:cstheme="minorHAnsi"/>
                <w:sz w:val="16"/>
                <w:szCs w:val="16"/>
              </w:rPr>
            </w:pPr>
            <w:r w:rsidRPr="006D454C">
              <w:rPr>
                <w:rFonts w:cstheme="minorHAnsi"/>
                <w:color w:val="92D050"/>
                <w:sz w:val="16"/>
                <w:szCs w:val="16"/>
              </w:rPr>
              <w:t>%</w:t>
            </w:r>
          </w:p>
        </w:tc>
      </w:tr>
      <w:tr w:rsidR="003F268D" w14:paraId="061CB65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4797416" w14:textId="77777777" w:rsidR="00A30E78" w:rsidRPr="00A30E78" w:rsidRDefault="00FA2FD1" w:rsidP="00A30E78">
            <w:pPr>
              <w:rPr>
                <w:rFonts w:cstheme="minorHAnsi"/>
                <w:bCs/>
                <w:sz w:val="16"/>
                <w:szCs w:val="16"/>
              </w:rPr>
            </w:pPr>
            <w:r w:rsidRPr="00A30E78">
              <w:rPr>
                <w:bCs/>
                <w:sz w:val="16"/>
                <w:szCs w:val="16"/>
              </w:rPr>
              <w:t>Company Development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26775BD" w14:textId="77777777" w:rsidR="00A30E78" w:rsidRPr="006D454C" w:rsidRDefault="00A30E78" w:rsidP="00A30E78">
            <w:pPr>
              <w:rPr>
                <w:rFonts w:cstheme="minorHAnsi"/>
                <w:sz w:val="16"/>
                <w:szCs w:val="16"/>
              </w:rPr>
            </w:pPr>
          </w:p>
        </w:tc>
      </w:tr>
      <w:tr w:rsidR="003F268D" w14:paraId="503C00E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68C09FD" w14:textId="77777777" w:rsidR="00A30E78" w:rsidRPr="00A30E78" w:rsidRDefault="00FA2FD1" w:rsidP="00A30E78">
            <w:pPr>
              <w:rPr>
                <w:rFonts w:cstheme="minorHAnsi"/>
                <w:bCs/>
                <w:sz w:val="16"/>
                <w:szCs w:val="16"/>
              </w:rPr>
            </w:pPr>
            <w:r w:rsidRPr="00A30E78">
              <w:rPr>
                <w:bCs/>
                <w:sz w:val="16"/>
                <w:szCs w:val="16"/>
              </w:rPr>
              <w:t>Computer/IT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567F558" w14:textId="77777777" w:rsidR="00A30E78" w:rsidRPr="006D454C" w:rsidRDefault="00A30E78" w:rsidP="00A30E78">
            <w:pPr>
              <w:rPr>
                <w:rFonts w:cstheme="minorHAnsi"/>
                <w:sz w:val="16"/>
                <w:szCs w:val="16"/>
              </w:rPr>
            </w:pPr>
          </w:p>
        </w:tc>
      </w:tr>
      <w:tr w:rsidR="003F268D" w14:paraId="390ECEE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8FC09F2" w14:textId="77777777" w:rsidR="00A30E78" w:rsidRPr="00A30E78" w:rsidRDefault="00FA2FD1" w:rsidP="00A30E78">
            <w:pPr>
              <w:rPr>
                <w:rFonts w:cstheme="minorHAnsi"/>
                <w:bCs/>
                <w:sz w:val="16"/>
                <w:szCs w:val="16"/>
              </w:rPr>
            </w:pPr>
            <w:r w:rsidRPr="00A30E78">
              <w:rPr>
                <w:bCs/>
                <w:sz w:val="16"/>
                <w:szCs w:val="16"/>
              </w:rPr>
              <w:t>Financial/Accounting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81642D5" w14:textId="77777777" w:rsidR="00A30E78" w:rsidRPr="006D454C" w:rsidRDefault="00A30E78" w:rsidP="00A30E78">
            <w:pPr>
              <w:rPr>
                <w:rFonts w:cstheme="minorHAnsi"/>
                <w:sz w:val="16"/>
                <w:szCs w:val="16"/>
              </w:rPr>
            </w:pPr>
          </w:p>
        </w:tc>
      </w:tr>
      <w:tr w:rsidR="003F268D" w14:paraId="6550321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8235DFD" w14:textId="77777777" w:rsidR="00A30E78" w:rsidRPr="00A30E78" w:rsidRDefault="00FA2FD1" w:rsidP="00A30E78">
            <w:pPr>
              <w:rPr>
                <w:rFonts w:cstheme="minorHAnsi"/>
                <w:bCs/>
                <w:sz w:val="16"/>
                <w:szCs w:val="16"/>
              </w:rPr>
            </w:pPr>
            <w:r w:rsidRPr="00A30E78">
              <w:rPr>
                <w:bCs/>
                <w:sz w:val="16"/>
                <w:szCs w:val="16"/>
              </w:rPr>
              <w:t>Human Resource/Personnel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FD97AFE" w14:textId="77777777" w:rsidR="00A30E78" w:rsidRPr="006D454C" w:rsidRDefault="00A30E78" w:rsidP="00A30E78">
            <w:pPr>
              <w:rPr>
                <w:rFonts w:cstheme="minorHAnsi"/>
                <w:sz w:val="16"/>
                <w:szCs w:val="16"/>
              </w:rPr>
            </w:pPr>
          </w:p>
        </w:tc>
      </w:tr>
      <w:tr w:rsidR="003F268D" w14:paraId="2DAA14FF"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09DC789" w14:textId="77777777" w:rsidR="00A30E78" w:rsidRPr="00A30E78" w:rsidRDefault="00FA2FD1" w:rsidP="00A30E78">
            <w:pPr>
              <w:rPr>
                <w:rFonts w:cstheme="minorHAnsi"/>
                <w:bCs/>
                <w:sz w:val="16"/>
                <w:szCs w:val="16"/>
              </w:rPr>
            </w:pPr>
            <w:r w:rsidRPr="00A30E78">
              <w:rPr>
                <w:bCs/>
                <w:sz w:val="16"/>
                <w:szCs w:val="16"/>
              </w:rPr>
              <w:t>Interim/Locum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FFCBB4B" w14:textId="77777777" w:rsidR="00A30E78" w:rsidRPr="006D454C" w:rsidRDefault="00A30E78" w:rsidP="00A30E78">
            <w:pPr>
              <w:rPr>
                <w:rFonts w:cstheme="minorHAnsi"/>
                <w:sz w:val="16"/>
                <w:szCs w:val="16"/>
              </w:rPr>
            </w:pPr>
          </w:p>
        </w:tc>
      </w:tr>
      <w:tr w:rsidR="003F268D" w14:paraId="2BB4E26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0F451ED" w14:textId="77777777" w:rsidR="00A30E78" w:rsidRPr="00A30E78" w:rsidRDefault="00FA2FD1" w:rsidP="00A30E78">
            <w:pPr>
              <w:rPr>
                <w:rFonts w:cstheme="minorHAnsi"/>
                <w:bCs/>
                <w:sz w:val="16"/>
                <w:szCs w:val="16"/>
              </w:rPr>
            </w:pPr>
            <w:r w:rsidRPr="00A30E78">
              <w:rPr>
                <w:bCs/>
                <w:sz w:val="16"/>
                <w:szCs w:val="16"/>
              </w:rPr>
              <w:t>Marketing/Sales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7F7E263" w14:textId="77777777" w:rsidR="00A30E78" w:rsidRPr="006D454C" w:rsidRDefault="00A30E78" w:rsidP="00A30E78">
            <w:pPr>
              <w:rPr>
                <w:rFonts w:cstheme="minorHAnsi"/>
                <w:sz w:val="16"/>
                <w:szCs w:val="16"/>
              </w:rPr>
            </w:pPr>
          </w:p>
        </w:tc>
      </w:tr>
      <w:tr w:rsidR="003F268D" w14:paraId="24EEDF2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55D8B17" w14:textId="77777777" w:rsidR="00A30E78" w:rsidRPr="00A30E78" w:rsidRDefault="00FA2FD1" w:rsidP="00A30E78">
            <w:pPr>
              <w:rPr>
                <w:rFonts w:cstheme="minorHAnsi"/>
                <w:bCs/>
                <w:sz w:val="16"/>
                <w:szCs w:val="16"/>
              </w:rPr>
            </w:pPr>
            <w:r w:rsidRPr="00A30E78">
              <w:rPr>
                <w:bCs/>
                <w:sz w:val="16"/>
                <w:szCs w:val="16"/>
              </w:rPr>
              <w:t>Production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0ADC1C2" w14:textId="77777777" w:rsidR="00A30E78" w:rsidRPr="006D454C" w:rsidRDefault="00A30E78" w:rsidP="00A30E78">
            <w:pPr>
              <w:rPr>
                <w:rFonts w:cstheme="minorHAnsi"/>
                <w:sz w:val="16"/>
                <w:szCs w:val="16"/>
              </w:rPr>
            </w:pPr>
          </w:p>
        </w:tc>
      </w:tr>
      <w:tr w:rsidR="003F268D" w14:paraId="08C78C3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AF2E2E8" w14:textId="77777777" w:rsidR="00A30E78" w:rsidRPr="00A30E78" w:rsidRDefault="00FA2FD1" w:rsidP="00A30E78">
            <w:pPr>
              <w:rPr>
                <w:rFonts w:cstheme="minorHAnsi"/>
                <w:bCs/>
                <w:sz w:val="16"/>
                <w:szCs w:val="16"/>
              </w:rPr>
            </w:pPr>
            <w:r w:rsidRPr="00A30E78">
              <w:rPr>
                <w:bCs/>
                <w:sz w:val="16"/>
                <w:szCs w:val="16"/>
              </w:rPr>
              <w:t>Project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2F7D587" w14:textId="77777777" w:rsidR="00A30E78" w:rsidRPr="006D454C" w:rsidRDefault="00A30E78" w:rsidP="00A30E78">
            <w:pPr>
              <w:rPr>
                <w:rFonts w:cstheme="minorHAnsi"/>
                <w:sz w:val="16"/>
                <w:szCs w:val="16"/>
              </w:rPr>
            </w:pPr>
          </w:p>
        </w:tc>
      </w:tr>
      <w:tr w:rsidR="003F268D" w14:paraId="6E46757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A5ACA3B" w14:textId="77777777" w:rsidR="00A30E78" w:rsidRPr="00A30E78" w:rsidRDefault="00FA2FD1" w:rsidP="00A30E78">
            <w:pPr>
              <w:rPr>
                <w:rFonts w:cstheme="minorHAnsi"/>
                <w:bCs/>
                <w:sz w:val="16"/>
                <w:szCs w:val="16"/>
              </w:rPr>
            </w:pPr>
            <w:r w:rsidRPr="00A30E78">
              <w:rPr>
                <w:bCs/>
                <w:sz w:val="16"/>
                <w:szCs w:val="16"/>
              </w:rPr>
              <w:t>Quality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80D38BD" w14:textId="77777777" w:rsidR="00A30E78" w:rsidRPr="006D454C" w:rsidRDefault="00A30E78" w:rsidP="00A30E78">
            <w:pPr>
              <w:rPr>
                <w:rFonts w:cstheme="minorHAnsi"/>
                <w:sz w:val="16"/>
                <w:szCs w:val="16"/>
              </w:rPr>
            </w:pPr>
          </w:p>
        </w:tc>
      </w:tr>
      <w:tr w:rsidR="003F268D" w14:paraId="33A9B93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0142E2B" w14:textId="77777777" w:rsidR="00A30E78" w:rsidRPr="00A30E78" w:rsidRDefault="00FA2FD1" w:rsidP="00A30E78">
            <w:pPr>
              <w:rPr>
                <w:rFonts w:cstheme="minorHAnsi"/>
                <w:bCs/>
                <w:sz w:val="16"/>
                <w:szCs w:val="16"/>
              </w:rPr>
            </w:pPr>
            <w:r w:rsidRPr="00A30E78">
              <w:rPr>
                <w:bCs/>
                <w:sz w:val="16"/>
                <w:szCs w:val="16"/>
              </w:rPr>
              <w:t>Recruitment consultancy - Permanent staff</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13BF16D" w14:textId="77777777" w:rsidR="00A30E78" w:rsidRPr="006D454C" w:rsidRDefault="00A30E78" w:rsidP="00A30E78">
            <w:pPr>
              <w:rPr>
                <w:rFonts w:cstheme="minorHAnsi"/>
                <w:sz w:val="16"/>
                <w:szCs w:val="16"/>
              </w:rPr>
            </w:pPr>
          </w:p>
        </w:tc>
      </w:tr>
      <w:tr w:rsidR="003F268D" w14:paraId="7633F11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1334BEC" w14:textId="77777777" w:rsidR="00A30E78" w:rsidRPr="00A30E78" w:rsidRDefault="00FA2FD1" w:rsidP="00A30E78">
            <w:pPr>
              <w:rPr>
                <w:rFonts w:cstheme="minorHAnsi"/>
                <w:bCs/>
                <w:sz w:val="16"/>
                <w:szCs w:val="16"/>
              </w:rPr>
            </w:pPr>
            <w:r w:rsidRPr="00A30E78">
              <w:rPr>
                <w:bCs/>
                <w:sz w:val="16"/>
                <w:szCs w:val="16"/>
              </w:rPr>
              <w:t>Recruitment consultancy - Temporary staff</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7F46782" w14:textId="77777777" w:rsidR="00A30E78" w:rsidRPr="006D454C" w:rsidRDefault="00A30E78" w:rsidP="00A30E78">
            <w:pPr>
              <w:rPr>
                <w:rFonts w:cstheme="minorHAnsi"/>
                <w:sz w:val="16"/>
                <w:szCs w:val="16"/>
              </w:rPr>
            </w:pPr>
          </w:p>
        </w:tc>
      </w:tr>
      <w:tr w:rsidR="003F268D" w14:paraId="087E724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1B40958" w14:textId="77777777" w:rsidR="00A30E78" w:rsidRPr="00A30E78" w:rsidRDefault="00FA2FD1" w:rsidP="00A30E78">
            <w:pPr>
              <w:rPr>
                <w:rFonts w:cstheme="minorHAnsi"/>
                <w:bCs/>
                <w:sz w:val="16"/>
                <w:szCs w:val="16"/>
              </w:rPr>
            </w:pPr>
            <w:r w:rsidRPr="00A30E78">
              <w:rPr>
                <w:bCs/>
                <w:sz w:val="16"/>
                <w:szCs w:val="16"/>
              </w:rPr>
              <w:lastRenderedPageBreak/>
              <w:t>Strategic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2D74BA9" w14:textId="77777777" w:rsidR="00A30E78" w:rsidRPr="006D454C" w:rsidRDefault="00A30E78" w:rsidP="00A30E78">
            <w:pPr>
              <w:rPr>
                <w:rFonts w:cstheme="minorHAnsi"/>
                <w:sz w:val="16"/>
                <w:szCs w:val="16"/>
              </w:rPr>
            </w:pPr>
          </w:p>
        </w:tc>
      </w:tr>
      <w:tr w:rsidR="003F268D" w14:paraId="55CD995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5F3E0FE" w14:textId="77777777" w:rsidR="00A30E78" w:rsidRPr="00A30E78" w:rsidRDefault="00FA2FD1" w:rsidP="00A30E78">
            <w:pPr>
              <w:rPr>
                <w:rFonts w:cstheme="minorHAnsi"/>
                <w:bCs/>
                <w:sz w:val="16"/>
                <w:szCs w:val="16"/>
              </w:rPr>
            </w:pPr>
            <w:r w:rsidRPr="00A30E78">
              <w:rPr>
                <w:bCs/>
                <w:sz w:val="16"/>
                <w:szCs w:val="16"/>
              </w:rPr>
              <w:t>Training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80B5521" w14:textId="77777777" w:rsidR="00A30E78" w:rsidRPr="006D454C" w:rsidRDefault="00A30E78" w:rsidP="00A30E78">
            <w:pPr>
              <w:rPr>
                <w:rFonts w:cstheme="minorHAnsi"/>
                <w:sz w:val="16"/>
                <w:szCs w:val="16"/>
              </w:rPr>
            </w:pPr>
          </w:p>
        </w:tc>
      </w:tr>
      <w:tr w:rsidR="003F268D" w14:paraId="3B71C70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B80B450" w14:textId="77777777" w:rsidR="00A30E78" w:rsidRPr="00A30E78" w:rsidRDefault="00FA2FD1" w:rsidP="00A30E78">
            <w:pPr>
              <w:rPr>
                <w:bCs/>
                <w:sz w:val="16"/>
                <w:szCs w:val="16"/>
              </w:rPr>
            </w:pPr>
            <w:r w:rsidRPr="00A30E78">
              <w:rPr>
                <w:bCs/>
                <w:sz w:val="16"/>
                <w:szCs w:val="16"/>
              </w:rPr>
              <w:t xml:space="preserve">Other – describe: </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39237C2" w14:textId="77777777" w:rsidR="00A30E78" w:rsidRPr="006D454C" w:rsidRDefault="00A30E78" w:rsidP="00A30E78">
            <w:pPr>
              <w:rPr>
                <w:rFonts w:cstheme="minorHAnsi"/>
                <w:sz w:val="16"/>
                <w:szCs w:val="16"/>
              </w:rPr>
            </w:pPr>
          </w:p>
        </w:tc>
      </w:tr>
      <w:tr w:rsidR="003F268D" w14:paraId="626600CA"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6ECF7D7" w14:textId="77777777" w:rsidR="00A30E78" w:rsidRPr="006D454C" w:rsidRDefault="00FA2FD1" w:rsidP="00A30E78">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BECB199" w14:textId="77777777" w:rsidR="00A30E78" w:rsidRPr="006D454C" w:rsidRDefault="00FA2FD1" w:rsidP="00A30E78">
            <w:pPr>
              <w:rPr>
                <w:rFonts w:cstheme="minorHAnsi"/>
                <w:sz w:val="16"/>
                <w:szCs w:val="16"/>
              </w:rPr>
            </w:pPr>
            <w:r w:rsidRPr="006D454C">
              <w:rPr>
                <w:rFonts w:cstheme="minorHAnsi"/>
                <w:sz w:val="16"/>
                <w:szCs w:val="16"/>
              </w:rPr>
              <w:t>100%</w:t>
            </w:r>
          </w:p>
        </w:tc>
      </w:tr>
    </w:tbl>
    <w:p w14:paraId="7E3926C9" w14:textId="77777777" w:rsidR="00261922" w:rsidRDefault="00261922"/>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3F268D" w14:paraId="22E15B36"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7191F250" w14:textId="77777777" w:rsidR="003D7AFF" w:rsidRDefault="00FA2FD1"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3F268D" w14:paraId="199B84C1" w14:textId="77777777" w:rsidTr="008A4763">
              <w:trPr>
                <w:trHeight w:val="240"/>
              </w:trPr>
              <w:tc>
                <w:tcPr>
                  <w:tcW w:w="4382" w:type="pct"/>
                  <w:tcBorders>
                    <w:top w:val="nil"/>
                    <w:left w:val="nil"/>
                    <w:bottom w:val="nil"/>
                    <w:right w:val="nil"/>
                  </w:tcBorders>
                  <w:tcMar>
                    <w:top w:w="91" w:type="dxa"/>
                    <w:left w:w="108" w:type="dxa"/>
                    <w:bottom w:w="28" w:type="dxa"/>
                    <w:right w:w="108" w:type="dxa"/>
                  </w:tcMar>
                </w:tcPr>
                <w:p w14:paraId="0709ECAA" w14:textId="77777777" w:rsidR="00255F27" w:rsidRDefault="00FA2FD1"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3F268D" w14:paraId="0FE4FD44" w14:textId="77777777" w:rsidTr="00255F27">
                    <w:trPr>
                      <w:trHeight w:val="240"/>
                    </w:trPr>
                    <w:tc>
                      <w:tcPr>
                        <w:tcW w:w="5000" w:type="pct"/>
                        <w:tcBorders>
                          <w:top w:val="nil"/>
                          <w:left w:val="nil"/>
                          <w:bottom w:val="nil"/>
                          <w:right w:val="nil"/>
                        </w:tcBorders>
                        <w:vAlign w:val="center"/>
                      </w:tcPr>
                      <w:p w14:paraId="22C8E424" w14:textId="77777777" w:rsidR="00255F27" w:rsidRPr="006B4FC5" w:rsidRDefault="00255F27" w:rsidP="00255F27">
                        <w:pPr>
                          <w:keepLines/>
                        </w:pPr>
                      </w:p>
                    </w:tc>
                  </w:tr>
                </w:tbl>
                <w:p w14:paraId="5ED4D86B"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3F268D" w14:paraId="7EF8A796" w14:textId="77777777" w:rsidTr="00505165">
                    <w:trPr>
                      <w:trHeight w:val="240"/>
                    </w:trPr>
                    <w:tc>
                      <w:tcPr>
                        <w:tcW w:w="76" w:type="pct"/>
                        <w:tcBorders>
                          <w:top w:val="nil"/>
                          <w:left w:val="nil"/>
                          <w:bottom w:val="nil"/>
                          <w:right w:val="nil"/>
                        </w:tcBorders>
                        <w:vAlign w:val="center"/>
                      </w:tcPr>
                      <w:p w14:paraId="267F5BFC" w14:textId="77777777" w:rsidR="00255F27" w:rsidRPr="006B4FC5" w:rsidRDefault="00FA2FD1" w:rsidP="00255F27">
                        <w:pPr>
                          <w:keepLines/>
                        </w:pPr>
                        <w:r w:rsidRPr="006B4FC5">
                          <w:rPr>
                            <w:sz w:val="16"/>
                            <w:szCs w:val="16"/>
                          </w:rPr>
                          <w:t xml:space="preserve">Yes/No </w:t>
                        </w:r>
                      </w:p>
                    </w:tc>
                  </w:tr>
                </w:tbl>
                <w:p w14:paraId="24422BEA" w14:textId="77777777" w:rsidR="00255F27" w:rsidRDefault="00255F27" w:rsidP="00255F27">
                  <w:pPr>
                    <w:keepLines/>
                  </w:pPr>
                </w:p>
              </w:tc>
            </w:tr>
            <w:tr w:rsidR="003F268D" w14:paraId="59AFD2A3"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7E40A44B" w14:textId="77777777" w:rsidR="003D7AFF" w:rsidRDefault="008A4763"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10EBDCB1" w14:textId="77777777" w:rsidR="003D7AFF" w:rsidRDefault="00FA2FD1" w:rsidP="003D7AFF">
                  <w:pPr>
                    <w:keepLines/>
                  </w:pPr>
                  <w:r>
                    <w:t> </w:t>
                  </w:r>
                </w:p>
              </w:tc>
              <w:tc>
                <w:tcPr>
                  <w:tcW w:w="200" w:type="pct"/>
                  <w:tcBorders>
                    <w:top w:val="nil"/>
                    <w:left w:val="nil"/>
                    <w:bottom w:val="nil"/>
                    <w:right w:val="nil"/>
                  </w:tcBorders>
                  <w:vAlign w:val="center"/>
                </w:tcPr>
                <w:p w14:paraId="437E2720" w14:textId="77777777" w:rsidR="003D7AFF" w:rsidRDefault="00FA2FD1" w:rsidP="003D7AFF">
                  <w:pPr>
                    <w:keepLines/>
                  </w:pPr>
                  <w:r>
                    <w:rPr>
                      <w:rFonts w:cstheme="minorHAnsi"/>
                      <w:sz w:val="16"/>
                      <w:szCs w:val="16"/>
                    </w:rPr>
                    <w:t>Yes/No</w:t>
                  </w:r>
                </w:p>
              </w:tc>
            </w:tr>
            <w:tr w:rsidR="003F268D" w14:paraId="4855C68D"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49309327" w14:textId="77777777" w:rsidR="003D7AFF" w:rsidRDefault="008A4763"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678A1422" w14:textId="77777777" w:rsidR="003D7AFF" w:rsidRDefault="00FA2FD1" w:rsidP="003D7AFF">
                  <w:pPr>
                    <w:keepLines/>
                  </w:pPr>
                  <w:r>
                    <w:t> </w:t>
                  </w:r>
                </w:p>
              </w:tc>
              <w:tc>
                <w:tcPr>
                  <w:tcW w:w="200" w:type="pct"/>
                  <w:tcBorders>
                    <w:top w:val="nil"/>
                    <w:left w:val="nil"/>
                    <w:bottom w:val="nil"/>
                    <w:right w:val="nil"/>
                  </w:tcBorders>
                  <w:vAlign w:val="center"/>
                </w:tcPr>
                <w:p w14:paraId="37335BCE" w14:textId="77777777" w:rsidR="003D7AFF" w:rsidRDefault="00FA2FD1" w:rsidP="003D7AFF">
                  <w:pPr>
                    <w:keepLines/>
                  </w:pPr>
                  <w:r>
                    <w:rPr>
                      <w:rFonts w:cstheme="minorHAnsi"/>
                      <w:sz w:val="16"/>
                      <w:szCs w:val="16"/>
                    </w:rPr>
                    <w:t>Yes/No</w:t>
                  </w:r>
                </w:p>
              </w:tc>
            </w:tr>
            <w:tr w:rsidR="003F268D" w14:paraId="52664F66"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DAEEB76" w14:textId="77777777" w:rsidR="003D7AFF" w:rsidRDefault="008A4763"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5A8BD858" w14:textId="77777777" w:rsidR="003D7AFF" w:rsidRDefault="00FA2FD1" w:rsidP="003D7AFF">
                  <w:pPr>
                    <w:keepLines/>
                  </w:pPr>
                  <w:r>
                    <w:t> </w:t>
                  </w:r>
                </w:p>
              </w:tc>
              <w:tc>
                <w:tcPr>
                  <w:tcW w:w="200" w:type="pct"/>
                  <w:tcBorders>
                    <w:top w:val="nil"/>
                    <w:left w:val="nil"/>
                    <w:bottom w:val="nil"/>
                    <w:right w:val="nil"/>
                  </w:tcBorders>
                  <w:vAlign w:val="center"/>
                </w:tcPr>
                <w:p w14:paraId="41F796F0" w14:textId="77777777" w:rsidR="003D7AFF" w:rsidRDefault="00FA2FD1" w:rsidP="003D7AFF">
                  <w:pPr>
                    <w:keepLines/>
                  </w:pPr>
                  <w:r>
                    <w:rPr>
                      <w:rFonts w:cstheme="minorHAnsi"/>
                      <w:sz w:val="16"/>
                      <w:szCs w:val="16"/>
                    </w:rPr>
                    <w:t>Yes/No</w:t>
                  </w:r>
                </w:p>
              </w:tc>
            </w:tr>
            <w:tr w:rsidR="003F268D" w14:paraId="3D2AD942"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3A00F092" w14:textId="77777777" w:rsidR="003D7AFF" w:rsidRDefault="008A4763"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5119D5D3" w14:textId="77777777" w:rsidR="003D7AFF" w:rsidRDefault="00FA2FD1" w:rsidP="003D7AFF">
                  <w:pPr>
                    <w:keepLines/>
                  </w:pPr>
                  <w:r>
                    <w:t> </w:t>
                  </w:r>
                </w:p>
              </w:tc>
              <w:tc>
                <w:tcPr>
                  <w:tcW w:w="200" w:type="pct"/>
                  <w:tcBorders>
                    <w:top w:val="nil"/>
                    <w:left w:val="nil"/>
                    <w:bottom w:val="nil"/>
                    <w:right w:val="nil"/>
                  </w:tcBorders>
                  <w:vAlign w:val="center"/>
                </w:tcPr>
                <w:p w14:paraId="672CCFC0" w14:textId="77777777" w:rsidR="003D7AFF" w:rsidRDefault="00FA2FD1" w:rsidP="003D7AFF">
                  <w:pPr>
                    <w:keepLines/>
                  </w:pPr>
                  <w:r>
                    <w:rPr>
                      <w:rFonts w:cstheme="minorHAnsi"/>
                      <w:sz w:val="16"/>
                      <w:szCs w:val="16"/>
                    </w:rPr>
                    <w:t>Yes/No</w:t>
                  </w:r>
                </w:p>
              </w:tc>
            </w:tr>
            <w:tr w:rsidR="003F268D" w14:paraId="5F4FDCD0"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2FDD9105" w14:textId="77777777" w:rsidR="003D7AFF" w:rsidRDefault="008A4763"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621130B3" w14:textId="77777777" w:rsidR="003D7AFF" w:rsidRDefault="003D7AFF" w:rsidP="003D7AFF">
                  <w:pPr>
                    <w:keepLines/>
                  </w:pPr>
                </w:p>
              </w:tc>
              <w:tc>
                <w:tcPr>
                  <w:tcW w:w="200" w:type="pct"/>
                  <w:tcBorders>
                    <w:top w:val="nil"/>
                    <w:left w:val="nil"/>
                    <w:bottom w:val="nil"/>
                    <w:right w:val="nil"/>
                  </w:tcBorders>
                  <w:vAlign w:val="center"/>
                </w:tcPr>
                <w:p w14:paraId="48863298" w14:textId="77777777" w:rsidR="003D7AFF" w:rsidRDefault="00FA2FD1" w:rsidP="003D7AFF">
                  <w:pPr>
                    <w:keepLines/>
                  </w:pPr>
                  <w:r>
                    <w:rPr>
                      <w:rFonts w:cstheme="minorHAnsi"/>
                      <w:sz w:val="16"/>
                      <w:szCs w:val="16"/>
                    </w:rPr>
                    <w:t>Yes/No</w:t>
                  </w:r>
                </w:p>
              </w:tc>
            </w:tr>
            <w:tr w:rsidR="003F268D" w14:paraId="7F738178"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5D71179" w14:textId="77777777" w:rsidR="003D7AFF" w:rsidRDefault="008A4763"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76C616BC" w14:textId="77777777" w:rsidR="003D7AFF" w:rsidRDefault="003D7AFF" w:rsidP="003D7AFF">
                  <w:pPr>
                    <w:keepLines/>
                  </w:pPr>
                </w:p>
              </w:tc>
              <w:tc>
                <w:tcPr>
                  <w:tcW w:w="200" w:type="pct"/>
                  <w:tcBorders>
                    <w:top w:val="nil"/>
                    <w:left w:val="nil"/>
                    <w:bottom w:val="nil"/>
                    <w:right w:val="nil"/>
                  </w:tcBorders>
                  <w:vAlign w:val="center"/>
                </w:tcPr>
                <w:p w14:paraId="28632AF3" w14:textId="77777777" w:rsidR="003D7AFF" w:rsidRDefault="00FA2FD1" w:rsidP="003D7AFF">
                  <w:pPr>
                    <w:keepLines/>
                  </w:pPr>
                  <w:r>
                    <w:rPr>
                      <w:rFonts w:cstheme="minorHAnsi"/>
                      <w:sz w:val="16"/>
                      <w:szCs w:val="16"/>
                    </w:rPr>
                    <w:t>Yes/No</w:t>
                  </w:r>
                </w:p>
              </w:tc>
            </w:tr>
          </w:tbl>
          <w:p w14:paraId="0D3AC698" w14:textId="77777777" w:rsidR="003D7AFF" w:rsidRDefault="003D7AFF" w:rsidP="00505165">
            <w:pPr>
              <w:keepLines/>
              <w:spacing w:after="57"/>
              <w:rPr>
                <w:sz w:val="16"/>
                <w:szCs w:val="16"/>
              </w:rPr>
            </w:pPr>
          </w:p>
        </w:tc>
      </w:tr>
    </w:tbl>
    <w:p w14:paraId="3A74DD9D"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3F268D" w14:paraId="60FABAC4"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3066B650" w14:textId="77777777" w:rsidR="003D7AFF" w:rsidRPr="00916E4F" w:rsidRDefault="00FA2FD1"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3F268D" w14:paraId="6ACCA5B2"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6F6CF294" w14:textId="77777777" w:rsidR="003D7AFF" w:rsidRDefault="008A4763"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41A2F799"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4018EB6" w14:textId="77777777" w:rsidR="003D7AFF" w:rsidRDefault="00FA2FD1" w:rsidP="00505165">
                  <w:pPr>
                    <w:keepLines/>
                  </w:pPr>
                  <w:r>
                    <w:t> </w:t>
                  </w:r>
                </w:p>
              </w:tc>
            </w:tr>
            <w:tr w:rsidR="003F268D" w14:paraId="2FBA498A"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7FD85BD" w14:textId="77777777" w:rsidR="003D7AFF" w:rsidRDefault="00FA2FD1"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64008909"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03961542" w14:textId="77777777" w:rsidR="003D7AFF" w:rsidRDefault="00FA2FD1" w:rsidP="00505165">
                  <w:pPr>
                    <w:keepLines/>
                  </w:pPr>
                  <w:r>
                    <w:t> </w:t>
                  </w:r>
                </w:p>
              </w:tc>
            </w:tr>
            <w:tr w:rsidR="003F268D" w14:paraId="13D2E18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8A3EE54" w14:textId="77777777" w:rsidR="003D7AFF" w:rsidRDefault="008A4763"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63FAD305"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87E6419" w14:textId="77777777" w:rsidR="003D7AFF" w:rsidRDefault="00FA2FD1" w:rsidP="00505165">
                  <w:pPr>
                    <w:keepLines/>
                  </w:pPr>
                  <w:r>
                    <w:t> </w:t>
                  </w:r>
                </w:p>
              </w:tc>
            </w:tr>
            <w:tr w:rsidR="003F268D" w14:paraId="70DACF48"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C22FF11" w14:textId="77777777" w:rsidR="003D7AFF" w:rsidRDefault="00FA2FD1"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059FEECB"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63989D63" w14:textId="77777777" w:rsidR="003D7AFF" w:rsidRDefault="00FA2FD1" w:rsidP="00505165">
                  <w:pPr>
                    <w:keepLines/>
                  </w:pPr>
                  <w:r>
                    <w:t> </w:t>
                  </w:r>
                </w:p>
              </w:tc>
            </w:tr>
            <w:tr w:rsidR="003F268D" w14:paraId="3509475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54EE1B7" w14:textId="77777777" w:rsidR="003D7AFF" w:rsidRDefault="00FA2FD1"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0E35D3F8"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118432" w14:textId="77777777" w:rsidR="003D7AFF" w:rsidRDefault="00FA2FD1" w:rsidP="00505165">
                  <w:pPr>
                    <w:keepLines/>
                  </w:pPr>
                  <w:r>
                    <w:t> </w:t>
                  </w:r>
                </w:p>
              </w:tc>
            </w:tr>
            <w:tr w:rsidR="003F268D" w14:paraId="282B99A3"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0035C0E" w14:textId="77777777" w:rsidR="003D7AFF" w:rsidRDefault="008A4763"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5BEF5170" w14:textId="77777777" w:rsidR="003D7AFF" w:rsidRDefault="00FA2FD1"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0714130D" w14:textId="77777777" w:rsidR="003D7AFF" w:rsidRDefault="00FA2FD1" w:rsidP="00505165">
                  <w:pPr>
                    <w:keepLines/>
                  </w:pPr>
                  <w:r>
                    <w:t> </w:t>
                  </w:r>
                </w:p>
              </w:tc>
            </w:tr>
          </w:tbl>
          <w:p w14:paraId="2BB1D9BC" w14:textId="77777777" w:rsidR="003D7AFF" w:rsidRDefault="003D7AFF" w:rsidP="00505165">
            <w:pPr>
              <w:keepLines/>
              <w:spacing w:after="57"/>
              <w:rPr>
                <w:sz w:val="16"/>
                <w:szCs w:val="16"/>
              </w:rPr>
            </w:pPr>
          </w:p>
        </w:tc>
      </w:tr>
    </w:tbl>
    <w:p w14:paraId="0DDBD742" w14:textId="77777777" w:rsidR="00F66267" w:rsidRDefault="00F66267"/>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3F268D" w14:paraId="49C0DBDE"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5DDC196" w14:textId="77777777" w:rsidR="00F5738E" w:rsidRPr="00F5738E" w:rsidRDefault="00FA2FD1" w:rsidP="00E07742">
            <w:pPr>
              <w:keepLines/>
              <w:spacing w:after="57"/>
              <w:rPr>
                <w:bCs/>
                <w:sz w:val="16"/>
                <w:szCs w:val="16"/>
              </w:rPr>
            </w:pPr>
            <w:r w:rsidRPr="00916E4F">
              <w:rPr>
                <w:b/>
                <w:color w:val="92D050"/>
                <w:sz w:val="16"/>
                <w:szCs w:val="16"/>
              </w:rPr>
              <w:lastRenderedPageBreak/>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75883B0" w14:textId="77777777" w:rsidR="00F5738E" w:rsidRDefault="00F5738E" w:rsidP="00E07742">
            <w:pPr>
              <w:keepLines/>
              <w:spacing w:after="57"/>
              <w:rPr>
                <w:sz w:val="16"/>
                <w:szCs w:val="16"/>
              </w:rPr>
            </w:pPr>
          </w:p>
        </w:tc>
      </w:tr>
    </w:tbl>
    <w:p w14:paraId="06BFA0D4" w14:textId="77777777" w:rsidR="003D7AFF" w:rsidRDefault="003D7AFF"/>
    <w:p w14:paraId="00899BF1" w14:textId="77777777" w:rsidR="00F5738E" w:rsidRPr="00B11DEE" w:rsidRDefault="00FA2FD1" w:rsidP="00F5738E">
      <w:pPr>
        <w:rPr>
          <w:rFonts w:cstheme="minorHAnsi"/>
          <w:bCs/>
          <w:color w:val="92D050"/>
          <w:szCs w:val="18"/>
        </w:rPr>
      </w:pPr>
      <w:r w:rsidRPr="00B11DEE">
        <w:rPr>
          <w:rFonts w:cstheme="minorHAnsi"/>
          <w:b/>
          <w:bCs/>
          <w:color w:val="92D050"/>
          <w:szCs w:val="18"/>
        </w:rPr>
        <w:t>DECLARATION</w:t>
      </w:r>
    </w:p>
    <w:p w14:paraId="3A30257F" w14:textId="77777777" w:rsidR="00F5738E" w:rsidRPr="00F5738E" w:rsidRDefault="00FA2FD1"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641B54C6" w14:textId="77777777" w:rsidR="00F5738E" w:rsidRDefault="00F5738E" w:rsidP="00F5738E">
      <w:pPr>
        <w:rPr>
          <w:rFonts w:cstheme="minorHAnsi"/>
          <w:bCs/>
          <w:sz w:val="18"/>
          <w:szCs w:val="18"/>
        </w:rPr>
      </w:pPr>
    </w:p>
    <w:p w14:paraId="07901ADB" w14:textId="77777777" w:rsidR="00F5738E" w:rsidRDefault="00FA2FD1"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3E62FEC1"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D6"/>
    <w:rsid w:val="000D1443"/>
    <w:rsid w:val="00255F27"/>
    <w:rsid w:val="00261922"/>
    <w:rsid w:val="002C5F64"/>
    <w:rsid w:val="003824D6"/>
    <w:rsid w:val="003D2E90"/>
    <w:rsid w:val="003D7AFF"/>
    <w:rsid w:val="003F268D"/>
    <w:rsid w:val="004F30A5"/>
    <w:rsid w:val="00505165"/>
    <w:rsid w:val="005F6BBF"/>
    <w:rsid w:val="006B4FC5"/>
    <w:rsid w:val="006D454C"/>
    <w:rsid w:val="006E44B5"/>
    <w:rsid w:val="007058D4"/>
    <w:rsid w:val="00711F74"/>
    <w:rsid w:val="008A4763"/>
    <w:rsid w:val="00916E4F"/>
    <w:rsid w:val="009509C7"/>
    <w:rsid w:val="00974098"/>
    <w:rsid w:val="00A30E78"/>
    <w:rsid w:val="00B11DEE"/>
    <w:rsid w:val="00B81ADE"/>
    <w:rsid w:val="00BF4704"/>
    <w:rsid w:val="00D56639"/>
    <w:rsid w:val="00DB39FB"/>
    <w:rsid w:val="00DD5289"/>
    <w:rsid w:val="00E07742"/>
    <w:rsid w:val="00E377EC"/>
    <w:rsid w:val="00E571E4"/>
    <w:rsid w:val="00F5738E"/>
    <w:rsid w:val="00F66267"/>
    <w:rsid w:val="00FA2FD1"/>
    <w:rsid w:val="00FA397F"/>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430D"/>
  <w15:chartTrackingRefBased/>
  <w15:docId w15:val="{9DA39485-91D5-4FFD-B670-82B52BEF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Brown\John%20Heath%20(UK)%20Limited\John%20Heath%20-%20Marketing%20-%20Documents\John%20Heath%20Insurance%20Brokers\PI%20Proposal%20form\Business%20Management%20Consultant%20Professional%20Indemnity%20Insurance%20Propo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D5498-8E72-47E9-A197-32F62581F780}">
  <ds:schemaRefs>
    <ds:schemaRef ds:uri="http://schemas.microsoft.com/sharepoint/v3/contenttype/forms"/>
  </ds:schemaRefs>
</ds:datastoreItem>
</file>

<file path=customXml/itemProps3.xml><?xml version="1.0" encoding="utf-8"?>
<ds:datastoreItem xmlns:ds="http://schemas.openxmlformats.org/officeDocument/2006/customXml" ds:itemID="{9F00A299-4932-4286-8BDE-22B4DBC9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Management Consultant Professional Indemnity Insurance Proposal Form</Template>
  <TotalTime>1</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Brown</dc:creator>
  <cp:lastModifiedBy> </cp:lastModifiedBy>
  <cp:revision>1</cp:revision>
  <dcterms:created xsi:type="dcterms:W3CDTF">2020-12-17T16:12:00Z</dcterms:created>
  <dcterms:modified xsi:type="dcterms:W3CDTF">2020-12-17T16:13:00Z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