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AE7F6" w14:textId="77777777" w:rsidR="00F5738E" w:rsidRPr="007058D4" w:rsidRDefault="00BB34E4">
      <w:pPr>
        <w:rPr>
          <w:b/>
          <w:color w:val="92D050"/>
          <w:sz w:val="24"/>
        </w:rPr>
      </w:pPr>
      <w:r w:rsidRPr="007058D4">
        <w:rPr>
          <w:noProof/>
          <w:color w:val="92D050"/>
          <w:sz w:val="18"/>
        </w:rPr>
        <w:drawing>
          <wp:anchor distT="0" distB="0" distL="114300" distR="114300" simplePos="0" relativeHeight="251658240" behindDoc="1" locked="0" layoutInCell="1" allowOverlap="1" wp14:anchorId="590333FA" wp14:editId="6AEDD496">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986231518"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40A1CD11" w14:textId="77777777" w:rsidR="003D7AFF" w:rsidRDefault="00BB34E4">
      <w:pPr>
        <w:rPr>
          <w:b/>
          <w:sz w:val="32"/>
        </w:rPr>
      </w:pPr>
      <w:r>
        <w:rPr>
          <w:b/>
          <w:sz w:val="32"/>
        </w:rPr>
        <w:t>Marketing / Media / Advertising / Communications</w:t>
      </w: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AC7585" w14:paraId="5A876C82" w14:textId="77777777" w:rsidTr="00BB34E4">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A44D307" w14:textId="77777777" w:rsidR="0084131B" w:rsidRDefault="00BB34E4" w:rsidP="00B779B1">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D6082D1" w14:textId="77777777" w:rsidR="0084131B" w:rsidRDefault="0084131B" w:rsidP="00B779B1">
            <w:pPr>
              <w:keepLines/>
              <w:spacing w:after="57"/>
              <w:rPr>
                <w:sz w:val="16"/>
                <w:szCs w:val="16"/>
              </w:rPr>
            </w:pPr>
          </w:p>
        </w:tc>
      </w:tr>
      <w:tr w:rsidR="00AC7585" w14:paraId="1BB38AAE" w14:textId="77777777" w:rsidTr="00BB34E4">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85A963D" w14:textId="77777777" w:rsidR="0084131B" w:rsidRDefault="00BB34E4" w:rsidP="00B779B1">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64261EC" w14:textId="77777777" w:rsidR="0084131B" w:rsidRDefault="0084131B" w:rsidP="00B779B1">
            <w:pPr>
              <w:keepLines/>
              <w:spacing w:after="57"/>
              <w:rPr>
                <w:sz w:val="16"/>
                <w:szCs w:val="16"/>
              </w:rPr>
            </w:pPr>
          </w:p>
        </w:tc>
      </w:tr>
      <w:tr w:rsidR="00AC7585" w14:paraId="59DAC649" w14:textId="77777777" w:rsidTr="00BB34E4">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1DBF6EC" w14:textId="77777777" w:rsidR="0084131B" w:rsidRDefault="00BB34E4" w:rsidP="00B779B1">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E9CA109" w14:textId="77777777" w:rsidR="0084131B" w:rsidRDefault="0084131B" w:rsidP="00B779B1">
            <w:pPr>
              <w:keepLines/>
              <w:spacing w:after="57"/>
              <w:rPr>
                <w:sz w:val="16"/>
                <w:szCs w:val="16"/>
              </w:rPr>
            </w:pPr>
          </w:p>
        </w:tc>
      </w:tr>
      <w:tr w:rsidR="00AC7585" w14:paraId="269FB20F" w14:textId="77777777" w:rsidTr="00BB34E4">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8F5CDA4" w14:textId="77777777" w:rsidR="0084131B" w:rsidRDefault="00BB34E4" w:rsidP="00B779B1">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8DECE5D" w14:textId="77777777" w:rsidR="0084131B" w:rsidRDefault="0084131B" w:rsidP="00B779B1">
            <w:pPr>
              <w:keepLines/>
              <w:spacing w:after="57"/>
              <w:rPr>
                <w:sz w:val="16"/>
                <w:szCs w:val="16"/>
              </w:rPr>
            </w:pPr>
          </w:p>
        </w:tc>
      </w:tr>
      <w:tr w:rsidR="00AC7585" w14:paraId="08356B9C" w14:textId="77777777" w:rsidTr="00BB34E4">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77EAEFB" w14:textId="77777777" w:rsidR="0084131B" w:rsidRDefault="00BB34E4" w:rsidP="00B779B1">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20BC29A" w14:textId="77777777" w:rsidR="0084131B" w:rsidRDefault="0084131B" w:rsidP="00B779B1">
            <w:pPr>
              <w:keepLines/>
              <w:spacing w:after="57"/>
              <w:rPr>
                <w:sz w:val="16"/>
                <w:szCs w:val="16"/>
              </w:rPr>
            </w:pPr>
          </w:p>
        </w:tc>
      </w:tr>
      <w:tr w:rsidR="00AC7585" w14:paraId="572C44DE" w14:textId="77777777" w:rsidTr="00B779B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46DF51A" w14:textId="77777777" w:rsidR="0084131B" w:rsidRDefault="00BB34E4" w:rsidP="00B779B1">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960871E" w14:textId="77777777" w:rsidR="0084131B" w:rsidRDefault="0084131B" w:rsidP="00B779B1">
            <w:pPr>
              <w:keepLines/>
              <w:spacing w:after="57"/>
              <w:rPr>
                <w:sz w:val="16"/>
                <w:szCs w:val="16"/>
              </w:rPr>
            </w:pPr>
          </w:p>
        </w:tc>
      </w:tr>
      <w:tr w:rsidR="00AC7585" w14:paraId="79ECC2C0" w14:textId="77777777" w:rsidTr="00B779B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85AD09D" w14:textId="77777777" w:rsidR="0084131B" w:rsidRDefault="00BB34E4" w:rsidP="00B779B1">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F01FA51" w14:textId="77777777" w:rsidR="0084131B" w:rsidRDefault="0084131B" w:rsidP="00B779B1">
            <w:pPr>
              <w:keepLines/>
              <w:spacing w:after="57"/>
              <w:rPr>
                <w:sz w:val="16"/>
                <w:szCs w:val="16"/>
              </w:rPr>
            </w:pPr>
          </w:p>
        </w:tc>
      </w:tr>
      <w:tr w:rsidR="00AC7585" w14:paraId="1800F5F1" w14:textId="77777777" w:rsidTr="00B779B1">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AF82AFA" w14:textId="77777777" w:rsidR="0084131B" w:rsidRPr="00C5754A" w:rsidRDefault="00BB34E4" w:rsidP="00B779B1">
            <w:pPr>
              <w:keepLines/>
              <w:spacing w:after="57"/>
              <w:rPr>
                <w:b/>
                <w:bCs/>
                <w:sz w:val="16"/>
                <w:szCs w:val="16"/>
              </w:rPr>
            </w:pPr>
            <w:r w:rsidRPr="00C5754A">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D956999" w14:textId="77777777" w:rsidR="0084131B" w:rsidRDefault="0084131B" w:rsidP="00B779B1">
            <w:pPr>
              <w:keepLines/>
              <w:spacing w:after="57"/>
              <w:rPr>
                <w:sz w:val="16"/>
                <w:szCs w:val="16"/>
              </w:rPr>
            </w:pPr>
          </w:p>
        </w:tc>
      </w:tr>
    </w:tbl>
    <w:p w14:paraId="77E7CCA1"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AC7585" w14:paraId="35C7D8C7" w14:textId="77777777" w:rsidTr="005F6BBF">
        <w:trPr>
          <w:trHeight w:val="240"/>
        </w:trPr>
        <w:tc>
          <w:tcPr>
            <w:tcW w:w="2041" w:type="pct"/>
            <w:tcMar>
              <w:top w:w="91" w:type="dxa"/>
              <w:left w:w="108" w:type="dxa"/>
              <w:bottom w:w="28" w:type="dxa"/>
              <w:right w:w="108" w:type="dxa"/>
            </w:tcMar>
            <w:hideMark/>
          </w:tcPr>
          <w:p w14:paraId="12A23188" w14:textId="77777777" w:rsidR="005F6BBF" w:rsidRDefault="00BB34E4" w:rsidP="00E07742">
            <w:pPr>
              <w:keepLines/>
              <w:spacing w:after="57"/>
              <w:rPr>
                <w:b/>
                <w:bCs/>
                <w:sz w:val="16"/>
                <w:szCs w:val="16"/>
              </w:rPr>
            </w:pPr>
            <w:r>
              <w:rPr>
                <w:b/>
                <w:bCs/>
                <w:sz w:val="16"/>
                <w:szCs w:val="16"/>
              </w:rPr>
              <w:t>Description of activities</w:t>
            </w:r>
          </w:p>
          <w:p w14:paraId="7352D764" w14:textId="77777777" w:rsidR="00E571E4" w:rsidRDefault="00BB34E4"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4C1DFEE1" w14:textId="77777777" w:rsidR="005F6BBF" w:rsidRDefault="005F6BBF" w:rsidP="00E07742">
            <w:pPr>
              <w:keepLines/>
              <w:spacing w:after="57"/>
              <w:rPr>
                <w:sz w:val="16"/>
                <w:szCs w:val="16"/>
              </w:rPr>
            </w:pPr>
          </w:p>
        </w:tc>
      </w:tr>
    </w:tbl>
    <w:p w14:paraId="4ED4185E"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AC7585" w14:paraId="0AAB6787"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39B7B254" w14:textId="77777777" w:rsidR="00E571E4" w:rsidRDefault="00BB34E4"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74114BC" w14:textId="77777777" w:rsidR="00E571E4" w:rsidRDefault="00BB34E4"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76C5506D" w14:textId="77777777" w:rsidR="00E571E4" w:rsidRDefault="00BB34E4" w:rsidP="00E07742">
            <w:pPr>
              <w:keepLines/>
              <w:spacing w:after="57"/>
              <w:rPr>
                <w:sz w:val="16"/>
                <w:szCs w:val="16"/>
              </w:rPr>
            </w:pPr>
            <w:r>
              <w:rPr>
                <w:sz w:val="16"/>
                <w:szCs w:val="16"/>
              </w:rPr>
              <w:t>Qualifications</w:t>
            </w:r>
          </w:p>
        </w:tc>
      </w:tr>
      <w:tr w:rsidR="00AC7585" w14:paraId="43699FB2"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CAF5851"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DDC170F"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F6D6933" w14:textId="77777777" w:rsidR="00E571E4" w:rsidRDefault="00E571E4" w:rsidP="00E07742">
            <w:pPr>
              <w:keepLines/>
              <w:spacing w:after="57"/>
              <w:rPr>
                <w:sz w:val="16"/>
                <w:szCs w:val="16"/>
              </w:rPr>
            </w:pPr>
          </w:p>
        </w:tc>
      </w:tr>
      <w:tr w:rsidR="00AC7585" w14:paraId="5044475C"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6204528"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5F09F309"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BBD8281" w14:textId="77777777" w:rsidR="00E571E4" w:rsidRDefault="00E571E4" w:rsidP="00E07742">
            <w:pPr>
              <w:keepLines/>
              <w:spacing w:after="57"/>
              <w:rPr>
                <w:sz w:val="16"/>
                <w:szCs w:val="16"/>
              </w:rPr>
            </w:pPr>
          </w:p>
        </w:tc>
      </w:tr>
      <w:tr w:rsidR="00AC7585" w14:paraId="7937D672"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6726C9C"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EBD94DB"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A047CE2" w14:textId="77777777" w:rsidR="00E571E4" w:rsidRDefault="00E571E4" w:rsidP="00E07742">
            <w:pPr>
              <w:keepLines/>
              <w:spacing w:after="57"/>
              <w:rPr>
                <w:sz w:val="16"/>
                <w:szCs w:val="16"/>
              </w:rPr>
            </w:pPr>
          </w:p>
        </w:tc>
      </w:tr>
      <w:tr w:rsidR="00AC7585" w14:paraId="68CA536E"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E2AC647"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7A057D29"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3F9F9956" w14:textId="77777777" w:rsidR="00E571E4" w:rsidRDefault="00E571E4" w:rsidP="00E07742">
            <w:pPr>
              <w:keepLines/>
              <w:spacing w:after="57"/>
              <w:rPr>
                <w:sz w:val="16"/>
                <w:szCs w:val="16"/>
              </w:rPr>
            </w:pPr>
          </w:p>
        </w:tc>
      </w:tr>
      <w:tr w:rsidR="00AC7585" w14:paraId="50F6E97C"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34EF7EF9"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2E6F264"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0EDE1A9" w14:textId="77777777" w:rsidR="00E571E4" w:rsidRDefault="00E571E4" w:rsidP="00E07742">
            <w:pPr>
              <w:keepLines/>
              <w:spacing w:after="57"/>
              <w:rPr>
                <w:sz w:val="16"/>
                <w:szCs w:val="16"/>
              </w:rPr>
            </w:pPr>
          </w:p>
        </w:tc>
      </w:tr>
      <w:bookmarkEnd w:id="0"/>
    </w:tbl>
    <w:p w14:paraId="2B6812C3"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AC7585" w14:paraId="555F43FE"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2A49F13" w14:textId="77777777" w:rsidR="003D7AFF" w:rsidRDefault="00BB34E4"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778CBF" w14:textId="77777777" w:rsidR="003D7AFF" w:rsidRDefault="003D7AFF" w:rsidP="00505165">
            <w:pPr>
              <w:keepLines/>
              <w:spacing w:after="57"/>
              <w:rPr>
                <w:sz w:val="16"/>
                <w:szCs w:val="16"/>
              </w:rPr>
            </w:pPr>
          </w:p>
        </w:tc>
      </w:tr>
      <w:tr w:rsidR="00AC7585" w14:paraId="7BDD2718"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C0417D" w14:textId="77777777" w:rsidR="003D7AFF" w:rsidRDefault="00BB34E4"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49D268F" w14:textId="77777777" w:rsidR="003D7AFF" w:rsidRDefault="003D7AFF" w:rsidP="00505165">
            <w:pPr>
              <w:keepLines/>
              <w:spacing w:after="57"/>
              <w:rPr>
                <w:sz w:val="16"/>
                <w:szCs w:val="16"/>
              </w:rPr>
            </w:pPr>
          </w:p>
        </w:tc>
      </w:tr>
      <w:tr w:rsidR="00AC7585" w14:paraId="61E1B754"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E31BA2E" w14:textId="77777777" w:rsidR="003D7AFF" w:rsidRDefault="00BB34E4"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4C0574C" w14:textId="77777777" w:rsidR="003D7AFF" w:rsidRDefault="003D7AFF" w:rsidP="00505165">
            <w:pPr>
              <w:keepLines/>
              <w:spacing w:after="57"/>
              <w:rPr>
                <w:sz w:val="16"/>
                <w:szCs w:val="16"/>
              </w:rPr>
            </w:pPr>
          </w:p>
        </w:tc>
      </w:tr>
      <w:tr w:rsidR="00AC7585" w14:paraId="49B6D439"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B42FE9D" w14:textId="77777777" w:rsidR="003D7AFF" w:rsidRDefault="00BB34E4"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42E927E" w14:textId="77777777" w:rsidR="003D7AFF" w:rsidRDefault="003D7AFF" w:rsidP="00505165">
            <w:pPr>
              <w:keepLines/>
              <w:spacing w:after="57"/>
              <w:rPr>
                <w:sz w:val="16"/>
                <w:szCs w:val="16"/>
              </w:rPr>
            </w:pPr>
          </w:p>
        </w:tc>
      </w:tr>
      <w:tr w:rsidR="00AC7585" w14:paraId="50A9D735"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5F8707E" w14:textId="77777777" w:rsidR="003D7AFF" w:rsidRDefault="00BB34E4"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70046D3" w14:textId="77777777" w:rsidR="003D7AFF" w:rsidRDefault="003D7AFF" w:rsidP="00505165">
            <w:pPr>
              <w:keepLines/>
              <w:spacing w:after="57"/>
              <w:rPr>
                <w:sz w:val="16"/>
                <w:szCs w:val="16"/>
              </w:rPr>
            </w:pPr>
          </w:p>
        </w:tc>
      </w:tr>
    </w:tbl>
    <w:p w14:paraId="1EB1DBD5"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AC7585" w14:paraId="669B42B2"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84B2A1C" w14:textId="77777777" w:rsidR="00916E4F" w:rsidRDefault="00BB34E4" w:rsidP="00505165">
            <w:pPr>
              <w:keepLines/>
              <w:spacing w:after="57"/>
              <w:rPr>
                <w:sz w:val="16"/>
                <w:szCs w:val="16"/>
              </w:rPr>
            </w:pPr>
            <w:bookmarkStart w:id="1" w:name="_Hlk2598985"/>
            <w:r w:rsidRPr="00916E4F">
              <w:rPr>
                <w:b/>
                <w:bCs/>
                <w:color w:val="92D050"/>
                <w:sz w:val="16"/>
                <w:szCs w:val="16"/>
              </w:rPr>
              <w:t>Financial Information</w:t>
            </w:r>
          </w:p>
        </w:tc>
      </w:tr>
      <w:tr w:rsidR="00AC7585" w14:paraId="2A9DCB31"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D5A8E4A" w14:textId="77777777" w:rsidR="003D7AFF" w:rsidRDefault="00BB34E4"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6118EBD" w14:textId="77777777" w:rsidR="003D7AFF" w:rsidRDefault="003D7AFF" w:rsidP="00505165">
            <w:pPr>
              <w:keepLines/>
              <w:spacing w:after="57"/>
              <w:rPr>
                <w:sz w:val="16"/>
                <w:szCs w:val="16"/>
              </w:rPr>
            </w:pPr>
          </w:p>
        </w:tc>
      </w:tr>
      <w:tr w:rsidR="00AC7585" w14:paraId="394A5FA0"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288EB2D" w14:textId="77777777" w:rsidR="003D7AFF" w:rsidRPr="003D7AFF" w:rsidRDefault="00BB34E4"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9B2BEB1" w14:textId="77777777" w:rsidR="003D7AFF" w:rsidRDefault="00BB34E4" w:rsidP="00505165">
            <w:pPr>
              <w:keepLines/>
              <w:spacing w:after="57"/>
              <w:rPr>
                <w:sz w:val="16"/>
                <w:szCs w:val="16"/>
              </w:rPr>
            </w:pPr>
            <w:r>
              <w:rPr>
                <w:sz w:val="16"/>
                <w:szCs w:val="16"/>
              </w:rPr>
              <w:t>%</w:t>
            </w:r>
          </w:p>
        </w:tc>
      </w:tr>
      <w:tr w:rsidR="00AC7585" w14:paraId="139B152D"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5434700" w14:textId="77777777" w:rsidR="003D7AFF" w:rsidRDefault="00BB34E4"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107CEF3" w14:textId="77777777" w:rsidR="003D7AFF" w:rsidRDefault="00BB34E4" w:rsidP="00505165">
            <w:pPr>
              <w:keepLines/>
              <w:spacing w:after="57"/>
              <w:rPr>
                <w:sz w:val="16"/>
                <w:szCs w:val="16"/>
              </w:rPr>
            </w:pPr>
            <w:r>
              <w:rPr>
                <w:sz w:val="16"/>
                <w:szCs w:val="16"/>
              </w:rPr>
              <w:t>%</w:t>
            </w:r>
          </w:p>
        </w:tc>
      </w:tr>
      <w:tr w:rsidR="00AC7585" w14:paraId="79A980CD"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F880B1B" w14:textId="77777777" w:rsidR="003D7AFF" w:rsidRDefault="00BB34E4"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11EE7A5" w14:textId="77777777" w:rsidR="003D7AFF" w:rsidRDefault="00BB34E4" w:rsidP="00505165">
            <w:pPr>
              <w:keepLines/>
              <w:spacing w:after="57"/>
              <w:rPr>
                <w:sz w:val="16"/>
                <w:szCs w:val="16"/>
              </w:rPr>
            </w:pPr>
            <w:r>
              <w:rPr>
                <w:sz w:val="16"/>
                <w:szCs w:val="16"/>
              </w:rPr>
              <w:t>%</w:t>
            </w:r>
          </w:p>
        </w:tc>
      </w:tr>
      <w:tr w:rsidR="00AC7585" w14:paraId="59704AED"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6BF2CD5" w14:textId="77777777" w:rsidR="003D7AFF" w:rsidRDefault="00BB34E4"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F27EB08" w14:textId="77777777" w:rsidR="003D7AFF" w:rsidRDefault="00BB34E4" w:rsidP="00505165">
            <w:pPr>
              <w:keepLines/>
              <w:spacing w:after="57"/>
              <w:rPr>
                <w:sz w:val="16"/>
                <w:szCs w:val="16"/>
              </w:rPr>
            </w:pPr>
            <w:r>
              <w:rPr>
                <w:sz w:val="16"/>
                <w:szCs w:val="16"/>
              </w:rPr>
              <w:t>%</w:t>
            </w:r>
          </w:p>
        </w:tc>
      </w:tr>
      <w:tr w:rsidR="00AC7585" w14:paraId="07685586"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3F748B4" w14:textId="77777777" w:rsidR="003D7AFF" w:rsidRPr="003D7AFF" w:rsidRDefault="00BB34E4"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0ACFCBB" w14:textId="77777777" w:rsidR="003D7AFF" w:rsidRDefault="00BB34E4" w:rsidP="00505165">
            <w:pPr>
              <w:keepLines/>
              <w:spacing w:after="57"/>
              <w:rPr>
                <w:sz w:val="16"/>
                <w:szCs w:val="16"/>
              </w:rPr>
            </w:pPr>
            <w:r>
              <w:rPr>
                <w:sz w:val="16"/>
                <w:szCs w:val="16"/>
              </w:rPr>
              <w:t>%</w:t>
            </w:r>
          </w:p>
        </w:tc>
      </w:tr>
      <w:bookmarkEnd w:id="1"/>
    </w:tbl>
    <w:p w14:paraId="48A5A303" w14:textId="77777777" w:rsidR="007B49D5" w:rsidRDefault="007B49D5"/>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AC7585" w14:paraId="0A4E270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56B8B50" w14:textId="77777777" w:rsidR="00255F27" w:rsidRDefault="00BB34E4"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9CC365B" w14:textId="77777777" w:rsidR="00255F27" w:rsidRDefault="00BB34E4" w:rsidP="00505165">
            <w:pPr>
              <w:keepLines/>
              <w:spacing w:after="57"/>
              <w:rPr>
                <w:sz w:val="16"/>
                <w:szCs w:val="16"/>
              </w:rPr>
            </w:pPr>
            <w:r>
              <w:rPr>
                <w:sz w:val="16"/>
                <w:szCs w:val="16"/>
              </w:rPr>
              <w:t>£</w:t>
            </w:r>
          </w:p>
        </w:tc>
      </w:tr>
      <w:tr w:rsidR="00AC7585" w14:paraId="18943305"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33C6646" w14:textId="77777777" w:rsidR="00255F27" w:rsidRPr="003D7AFF" w:rsidRDefault="00BB34E4"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F2C7BBF" w14:textId="77777777" w:rsidR="00255F27" w:rsidRDefault="00255F27" w:rsidP="00505165">
            <w:pPr>
              <w:keepLines/>
              <w:spacing w:after="57"/>
              <w:rPr>
                <w:sz w:val="16"/>
                <w:szCs w:val="16"/>
              </w:rPr>
            </w:pPr>
          </w:p>
        </w:tc>
      </w:tr>
      <w:tr w:rsidR="00AC7585" w14:paraId="3980DBD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875F833" w14:textId="77777777" w:rsidR="00255F27" w:rsidRDefault="00BB34E4"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0BF648A" w14:textId="77777777" w:rsidR="00255F27" w:rsidRDefault="00255F27" w:rsidP="00505165">
            <w:pPr>
              <w:keepLines/>
              <w:spacing w:after="57"/>
              <w:rPr>
                <w:sz w:val="16"/>
                <w:szCs w:val="16"/>
              </w:rPr>
            </w:pPr>
          </w:p>
        </w:tc>
      </w:tr>
      <w:tr w:rsidR="00AC7585" w14:paraId="152E6F10"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F7DF164" w14:textId="77777777" w:rsidR="00255F27" w:rsidRDefault="00BB34E4" w:rsidP="00505165">
            <w:pPr>
              <w:keepLines/>
              <w:spacing w:after="57"/>
              <w:rPr>
                <w:b/>
                <w:bCs/>
                <w:sz w:val="16"/>
                <w:szCs w:val="16"/>
              </w:rPr>
            </w:pPr>
            <w:r w:rsidRPr="00255F27">
              <w:rPr>
                <w:b/>
                <w:bCs/>
                <w:sz w:val="16"/>
                <w:szCs w:val="16"/>
              </w:rPr>
              <w:t>All employees (inc. Labour only sub contractors,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DA24499" w14:textId="77777777" w:rsidR="00255F27" w:rsidRDefault="00255F27" w:rsidP="00505165">
            <w:pPr>
              <w:keepLines/>
              <w:spacing w:after="57"/>
              <w:rPr>
                <w:sz w:val="16"/>
                <w:szCs w:val="16"/>
              </w:rPr>
            </w:pPr>
          </w:p>
        </w:tc>
      </w:tr>
      <w:tr w:rsidR="00AC7585" w14:paraId="3A565341"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167653F" w14:textId="77777777" w:rsidR="00255F27" w:rsidRDefault="00BB34E4"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6A3F0B6" w14:textId="77777777" w:rsidR="00255F27" w:rsidRDefault="00255F27" w:rsidP="00505165">
            <w:pPr>
              <w:keepLines/>
              <w:spacing w:after="57"/>
              <w:rPr>
                <w:sz w:val="16"/>
                <w:szCs w:val="16"/>
              </w:rPr>
            </w:pPr>
          </w:p>
        </w:tc>
      </w:tr>
    </w:tbl>
    <w:p w14:paraId="1CC4B5FD"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AC7585" w14:paraId="5C60FC4E"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4186686D" w14:textId="77777777" w:rsidR="00F5738E" w:rsidRPr="00F5738E" w:rsidRDefault="00BB34E4"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AC7585" w14:paraId="07CAFC3A"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FBC2CF5" w14:textId="77777777" w:rsidR="00F5738E" w:rsidRDefault="00BB34E4"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11566B4" w14:textId="77777777" w:rsidR="00F5738E" w:rsidRDefault="00BB34E4"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D11EDF7" w14:textId="77777777" w:rsidR="00F5738E" w:rsidRDefault="00BB34E4"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3E3101E" w14:textId="77777777" w:rsidR="00F5738E" w:rsidRDefault="00BB34E4"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8EE449D" w14:textId="77777777" w:rsidR="00F5738E" w:rsidRDefault="00BB34E4" w:rsidP="00E07742">
            <w:pPr>
              <w:keepLines/>
              <w:spacing w:after="57"/>
              <w:rPr>
                <w:sz w:val="16"/>
                <w:szCs w:val="16"/>
              </w:rPr>
            </w:pPr>
            <w:r>
              <w:rPr>
                <w:sz w:val="16"/>
                <w:szCs w:val="16"/>
              </w:rPr>
              <w:t>Your fees</w:t>
            </w:r>
          </w:p>
        </w:tc>
      </w:tr>
      <w:tr w:rsidR="00AC7585" w14:paraId="1A531F4F"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13AF199"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D533AB9"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D009144"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9D1B12D"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C86CC29" w14:textId="77777777" w:rsidR="00F5738E" w:rsidRDefault="00F5738E" w:rsidP="00E07742">
            <w:pPr>
              <w:keepLines/>
              <w:spacing w:after="57"/>
              <w:rPr>
                <w:sz w:val="16"/>
                <w:szCs w:val="16"/>
              </w:rPr>
            </w:pPr>
          </w:p>
        </w:tc>
      </w:tr>
      <w:tr w:rsidR="00AC7585" w14:paraId="09B82A9D"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1E4C815"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0DC91D0"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8D2BDA4"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7C22EB1"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F862EA4" w14:textId="77777777" w:rsidR="00F5738E" w:rsidRDefault="00F5738E" w:rsidP="00E07742">
            <w:pPr>
              <w:keepLines/>
              <w:spacing w:after="57"/>
              <w:rPr>
                <w:sz w:val="16"/>
                <w:szCs w:val="16"/>
              </w:rPr>
            </w:pPr>
          </w:p>
        </w:tc>
      </w:tr>
      <w:tr w:rsidR="00AC7585" w14:paraId="5CF35FD5"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9478533"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7CDF042"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2870232"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06C196C"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E18153B" w14:textId="77777777" w:rsidR="00F5738E" w:rsidRDefault="00F5738E" w:rsidP="00E07742">
            <w:pPr>
              <w:keepLines/>
              <w:spacing w:after="57"/>
              <w:rPr>
                <w:sz w:val="16"/>
                <w:szCs w:val="16"/>
              </w:rPr>
            </w:pPr>
          </w:p>
        </w:tc>
      </w:tr>
    </w:tbl>
    <w:p w14:paraId="7FB061B1"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AC7585" w14:paraId="1492A961"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CA0B20C" w14:textId="77777777" w:rsidR="00255F27" w:rsidRPr="003D7AFF" w:rsidRDefault="00BB34E4"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BDB3BD2" w14:textId="77777777" w:rsidR="00255F27" w:rsidRDefault="00BB34E4" w:rsidP="00505165">
            <w:pPr>
              <w:keepLines/>
              <w:spacing w:after="57"/>
              <w:rPr>
                <w:sz w:val="16"/>
                <w:szCs w:val="16"/>
              </w:rPr>
            </w:pPr>
            <w:r>
              <w:rPr>
                <w:sz w:val="16"/>
                <w:szCs w:val="16"/>
              </w:rPr>
              <w:t>£</w:t>
            </w:r>
          </w:p>
        </w:tc>
      </w:tr>
      <w:tr w:rsidR="00AC7585" w14:paraId="08A078F9"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978A9A8" w14:textId="77777777" w:rsidR="007B49D5" w:rsidRDefault="00BB34E4" w:rsidP="00505165">
            <w:pPr>
              <w:keepLines/>
              <w:spacing w:after="57"/>
              <w:rPr>
                <w:b/>
                <w:sz w:val="16"/>
                <w:szCs w:val="16"/>
              </w:rPr>
            </w:pPr>
            <w:r>
              <w:rPr>
                <w:b/>
                <w:bCs/>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5116D73" w14:textId="77777777" w:rsidR="007B49D5" w:rsidRDefault="00BB34E4" w:rsidP="00505165">
            <w:pPr>
              <w:keepLines/>
              <w:spacing w:after="57"/>
              <w:rPr>
                <w:sz w:val="16"/>
                <w:szCs w:val="16"/>
              </w:rPr>
            </w:pPr>
            <w:r>
              <w:rPr>
                <w:sz w:val="16"/>
                <w:szCs w:val="16"/>
              </w:rPr>
              <w:t>Yes/No</w:t>
            </w:r>
          </w:p>
        </w:tc>
      </w:tr>
    </w:tbl>
    <w:p w14:paraId="0F4D91AC"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AC7585" w14:paraId="3AAA137D"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DDA2337" w14:textId="77777777" w:rsidR="006D454C" w:rsidRPr="006D454C" w:rsidRDefault="00BB34E4" w:rsidP="006D454C">
            <w:pPr>
              <w:rPr>
                <w:rFonts w:cstheme="minorHAnsi"/>
                <w:b/>
                <w:bCs/>
                <w:sz w:val="16"/>
                <w:szCs w:val="16"/>
              </w:rPr>
            </w:pPr>
            <w:r w:rsidRPr="006D454C">
              <w:rPr>
                <w:rFonts w:cstheme="minorHAnsi"/>
                <w:b/>
                <w:bCs/>
                <w:color w:val="92D050"/>
                <w:sz w:val="16"/>
                <w:szCs w:val="16"/>
              </w:rPr>
              <w:t>Activity Split – Types of work undertaken</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485C382" w14:textId="77777777" w:rsidR="006D454C" w:rsidRPr="006D454C" w:rsidRDefault="00BB34E4" w:rsidP="006D454C">
            <w:pPr>
              <w:rPr>
                <w:rFonts w:cstheme="minorHAnsi"/>
                <w:sz w:val="16"/>
                <w:szCs w:val="16"/>
              </w:rPr>
            </w:pPr>
            <w:r w:rsidRPr="006D454C">
              <w:rPr>
                <w:rFonts w:cstheme="minorHAnsi"/>
                <w:color w:val="92D050"/>
                <w:sz w:val="16"/>
                <w:szCs w:val="16"/>
              </w:rPr>
              <w:t>%</w:t>
            </w:r>
          </w:p>
        </w:tc>
      </w:tr>
      <w:tr w:rsidR="00AC7585" w14:paraId="52299D6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9BA8445" w14:textId="77777777" w:rsidR="00C86F15" w:rsidRPr="00C86F15" w:rsidRDefault="00BB34E4" w:rsidP="00C86F15">
            <w:pPr>
              <w:rPr>
                <w:rFonts w:cstheme="minorHAnsi"/>
                <w:bCs/>
                <w:sz w:val="16"/>
                <w:szCs w:val="16"/>
              </w:rPr>
            </w:pPr>
            <w:r w:rsidRPr="00C86F15">
              <w:rPr>
                <w:bCs/>
                <w:sz w:val="16"/>
                <w:szCs w:val="16"/>
              </w:rPr>
              <w:t>Commercial TV - media space purchased</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3710715" w14:textId="77777777" w:rsidR="00C86F15" w:rsidRPr="006D454C" w:rsidRDefault="00C86F15" w:rsidP="00C86F15">
            <w:pPr>
              <w:rPr>
                <w:rFonts w:cstheme="minorHAnsi"/>
                <w:sz w:val="16"/>
                <w:szCs w:val="16"/>
              </w:rPr>
            </w:pPr>
          </w:p>
        </w:tc>
      </w:tr>
      <w:tr w:rsidR="00AC7585" w14:paraId="687DF33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1892E8C" w14:textId="77777777" w:rsidR="00C86F15" w:rsidRPr="00C86F15" w:rsidRDefault="00BB34E4" w:rsidP="00C86F15">
            <w:pPr>
              <w:rPr>
                <w:rFonts w:cstheme="minorHAnsi"/>
                <w:bCs/>
                <w:sz w:val="16"/>
                <w:szCs w:val="16"/>
              </w:rPr>
            </w:pPr>
            <w:r w:rsidRPr="00C86F15">
              <w:rPr>
                <w:bCs/>
                <w:sz w:val="16"/>
                <w:szCs w:val="16"/>
              </w:rPr>
              <w:t>Commercial TV - production of adverts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6CB836F" w14:textId="77777777" w:rsidR="00C86F15" w:rsidRPr="006D454C" w:rsidRDefault="00C86F15" w:rsidP="00C86F15">
            <w:pPr>
              <w:rPr>
                <w:rFonts w:cstheme="minorHAnsi"/>
                <w:sz w:val="16"/>
                <w:szCs w:val="16"/>
              </w:rPr>
            </w:pPr>
          </w:p>
        </w:tc>
      </w:tr>
      <w:tr w:rsidR="00AC7585" w14:paraId="263CF50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E97B06" w14:textId="77777777" w:rsidR="00C86F15" w:rsidRPr="00C86F15" w:rsidRDefault="00BB34E4" w:rsidP="00C86F15">
            <w:pPr>
              <w:rPr>
                <w:rFonts w:cstheme="minorHAnsi"/>
                <w:bCs/>
                <w:sz w:val="16"/>
                <w:szCs w:val="16"/>
              </w:rPr>
            </w:pPr>
            <w:r w:rsidRPr="00C86F15">
              <w:rPr>
                <w:bCs/>
                <w:sz w:val="16"/>
                <w:szCs w:val="16"/>
              </w:rPr>
              <w:t>Corporate identity work</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221656E" w14:textId="77777777" w:rsidR="00C86F15" w:rsidRPr="006D454C" w:rsidRDefault="00C86F15" w:rsidP="00C86F15">
            <w:pPr>
              <w:rPr>
                <w:rFonts w:cstheme="minorHAnsi"/>
                <w:sz w:val="16"/>
                <w:szCs w:val="16"/>
              </w:rPr>
            </w:pPr>
          </w:p>
        </w:tc>
      </w:tr>
      <w:tr w:rsidR="00AC7585" w14:paraId="6BFF458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B9176CC" w14:textId="77777777" w:rsidR="00C86F15" w:rsidRPr="00C86F15" w:rsidRDefault="00BB34E4" w:rsidP="00C86F15">
            <w:pPr>
              <w:rPr>
                <w:rFonts w:cstheme="minorHAnsi"/>
                <w:bCs/>
                <w:sz w:val="16"/>
                <w:szCs w:val="16"/>
              </w:rPr>
            </w:pPr>
            <w:r w:rsidRPr="00C86F15">
              <w:rPr>
                <w:bCs/>
                <w:sz w:val="16"/>
                <w:szCs w:val="16"/>
              </w:rPr>
              <w:t>Database management/list broking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68734BE" w14:textId="77777777" w:rsidR="00C86F15" w:rsidRPr="006D454C" w:rsidRDefault="00C86F15" w:rsidP="00C86F15">
            <w:pPr>
              <w:rPr>
                <w:rFonts w:cstheme="minorHAnsi"/>
                <w:sz w:val="16"/>
                <w:szCs w:val="16"/>
              </w:rPr>
            </w:pPr>
          </w:p>
        </w:tc>
      </w:tr>
      <w:tr w:rsidR="00AC7585" w14:paraId="6FA01D66"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B1BF49C" w14:textId="77777777" w:rsidR="00C86F15" w:rsidRPr="00C86F15" w:rsidRDefault="00BB34E4" w:rsidP="00C86F15">
            <w:pPr>
              <w:rPr>
                <w:rFonts w:cstheme="minorHAnsi"/>
                <w:bCs/>
                <w:sz w:val="16"/>
                <w:szCs w:val="16"/>
              </w:rPr>
            </w:pPr>
            <w:r w:rsidRPr="00C86F15">
              <w:rPr>
                <w:bCs/>
                <w:sz w:val="16"/>
                <w:szCs w:val="16"/>
              </w:rPr>
              <w:t>Design &amp; creative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A83DC1D" w14:textId="77777777" w:rsidR="00C86F15" w:rsidRPr="006D454C" w:rsidRDefault="00C86F15" w:rsidP="00C86F15">
            <w:pPr>
              <w:rPr>
                <w:rFonts w:cstheme="minorHAnsi"/>
                <w:sz w:val="16"/>
                <w:szCs w:val="16"/>
              </w:rPr>
            </w:pPr>
          </w:p>
        </w:tc>
      </w:tr>
      <w:tr w:rsidR="00AC7585" w14:paraId="7A4BA0C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C94BC3A" w14:textId="77777777" w:rsidR="00C86F15" w:rsidRPr="00C86F15" w:rsidRDefault="00BB34E4" w:rsidP="00C86F15">
            <w:pPr>
              <w:rPr>
                <w:rFonts w:cstheme="minorHAnsi"/>
                <w:bCs/>
                <w:sz w:val="16"/>
                <w:szCs w:val="16"/>
              </w:rPr>
            </w:pPr>
            <w:r w:rsidRPr="00C86F15">
              <w:rPr>
                <w:bCs/>
                <w:sz w:val="16"/>
                <w:szCs w:val="16"/>
              </w:rPr>
              <w:t>Direct marketing (including mail shots)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105E5BF" w14:textId="77777777" w:rsidR="00C86F15" w:rsidRPr="006D454C" w:rsidRDefault="00C86F15" w:rsidP="00C86F15">
            <w:pPr>
              <w:rPr>
                <w:rFonts w:cstheme="minorHAnsi"/>
                <w:sz w:val="16"/>
                <w:szCs w:val="16"/>
              </w:rPr>
            </w:pPr>
          </w:p>
        </w:tc>
      </w:tr>
      <w:tr w:rsidR="00AC7585" w14:paraId="3CE3652F"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264150A" w14:textId="77777777" w:rsidR="00C86F15" w:rsidRPr="00C86F15" w:rsidRDefault="00BB34E4" w:rsidP="00C86F15">
            <w:pPr>
              <w:rPr>
                <w:rFonts w:cstheme="minorHAnsi"/>
                <w:bCs/>
                <w:sz w:val="16"/>
                <w:szCs w:val="16"/>
              </w:rPr>
            </w:pPr>
            <w:r w:rsidRPr="00C86F15">
              <w:rPr>
                <w:bCs/>
                <w:sz w:val="16"/>
                <w:szCs w:val="16"/>
              </w:rPr>
              <w:t>Event/conference organisation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487E831" w14:textId="77777777" w:rsidR="00C86F15" w:rsidRPr="006D454C" w:rsidRDefault="00C86F15" w:rsidP="00C86F15">
            <w:pPr>
              <w:rPr>
                <w:rFonts w:cstheme="minorHAnsi"/>
                <w:sz w:val="16"/>
                <w:szCs w:val="16"/>
              </w:rPr>
            </w:pPr>
          </w:p>
        </w:tc>
      </w:tr>
      <w:tr w:rsidR="00AC7585" w14:paraId="2B713473"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AAD9D8D" w14:textId="77777777" w:rsidR="00C86F15" w:rsidRPr="00C86F15" w:rsidRDefault="00BB34E4" w:rsidP="00C86F15">
            <w:pPr>
              <w:rPr>
                <w:rFonts w:cstheme="minorHAnsi"/>
                <w:bCs/>
                <w:sz w:val="16"/>
                <w:szCs w:val="16"/>
              </w:rPr>
            </w:pPr>
            <w:r w:rsidRPr="00C86F15">
              <w:rPr>
                <w:bCs/>
                <w:sz w:val="16"/>
                <w:szCs w:val="16"/>
              </w:rPr>
              <w:t>Exhibition design/management (no construction)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182367C" w14:textId="77777777" w:rsidR="00C86F15" w:rsidRPr="006D454C" w:rsidRDefault="00C86F15" w:rsidP="00C86F15">
            <w:pPr>
              <w:rPr>
                <w:rFonts w:cstheme="minorHAnsi"/>
                <w:sz w:val="16"/>
                <w:szCs w:val="16"/>
              </w:rPr>
            </w:pPr>
          </w:p>
        </w:tc>
      </w:tr>
      <w:tr w:rsidR="00AC7585" w14:paraId="0038A8F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0F5EDEE" w14:textId="77777777" w:rsidR="00C86F15" w:rsidRPr="00C86F15" w:rsidRDefault="00BB34E4" w:rsidP="00C86F15">
            <w:pPr>
              <w:rPr>
                <w:rFonts w:cstheme="minorHAnsi"/>
                <w:bCs/>
                <w:sz w:val="16"/>
                <w:szCs w:val="16"/>
              </w:rPr>
            </w:pPr>
            <w:r w:rsidRPr="00C86F15">
              <w:rPr>
                <w:bCs/>
                <w:sz w:val="16"/>
                <w:szCs w:val="16"/>
              </w:rPr>
              <w:t>Graphic design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5B5883E" w14:textId="77777777" w:rsidR="00C86F15" w:rsidRPr="006D454C" w:rsidRDefault="00C86F15" w:rsidP="00C86F15">
            <w:pPr>
              <w:rPr>
                <w:rFonts w:cstheme="minorHAnsi"/>
                <w:sz w:val="16"/>
                <w:szCs w:val="16"/>
              </w:rPr>
            </w:pPr>
          </w:p>
        </w:tc>
      </w:tr>
      <w:tr w:rsidR="00AC7585" w14:paraId="7D775D3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8B7AC0F" w14:textId="77777777" w:rsidR="00C86F15" w:rsidRPr="00C86F15" w:rsidRDefault="00BB34E4" w:rsidP="00C86F15">
            <w:pPr>
              <w:rPr>
                <w:rFonts w:cstheme="minorHAnsi"/>
                <w:bCs/>
                <w:sz w:val="16"/>
                <w:szCs w:val="16"/>
              </w:rPr>
            </w:pPr>
            <w:r w:rsidRPr="00C86F15">
              <w:rPr>
                <w:bCs/>
                <w:sz w:val="16"/>
                <w:szCs w:val="16"/>
              </w:rPr>
              <w:t>Market research</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9506D20" w14:textId="77777777" w:rsidR="00C86F15" w:rsidRPr="006D454C" w:rsidRDefault="00C86F15" w:rsidP="00C86F15">
            <w:pPr>
              <w:rPr>
                <w:rFonts w:cstheme="minorHAnsi"/>
                <w:sz w:val="16"/>
                <w:szCs w:val="16"/>
              </w:rPr>
            </w:pPr>
          </w:p>
        </w:tc>
      </w:tr>
      <w:tr w:rsidR="00AC7585" w14:paraId="48AC756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740DFCC" w14:textId="77777777" w:rsidR="00C86F15" w:rsidRPr="00C86F15" w:rsidRDefault="00BB34E4" w:rsidP="00C86F15">
            <w:pPr>
              <w:rPr>
                <w:rFonts w:cstheme="minorHAnsi"/>
                <w:bCs/>
                <w:sz w:val="16"/>
                <w:szCs w:val="16"/>
              </w:rPr>
            </w:pPr>
            <w:r w:rsidRPr="00C86F15">
              <w:rPr>
                <w:bCs/>
                <w:sz w:val="16"/>
                <w:szCs w:val="16"/>
              </w:rPr>
              <w:t>Multimedia consultancy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ED69204" w14:textId="77777777" w:rsidR="00C86F15" w:rsidRPr="006D454C" w:rsidRDefault="00C86F15" w:rsidP="00C86F15">
            <w:pPr>
              <w:rPr>
                <w:rFonts w:cstheme="minorHAnsi"/>
                <w:sz w:val="16"/>
                <w:szCs w:val="16"/>
              </w:rPr>
            </w:pPr>
          </w:p>
        </w:tc>
      </w:tr>
      <w:tr w:rsidR="00AC7585" w14:paraId="71F260C6"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B21A580" w14:textId="77777777" w:rsidR="00C86F15" w:rsidRPr="00C86F15" w:rsidRDefault="00BB34E4" w:rsidP="00C86F15">
            <w:pPr>
              <w:rPr>
                <w:bCs/>
                <w:sz w:val="16"/>
                <w:szCs w:val="16"/>
              </w:rPr>
            </w:pPr>
            <w:r w:rsidRPr="00C86F15">
              <w:rPr>
                <w:bCs/>
                <w:sz w:val="16"/>
                <w:szCs w:val="16"/>
              </w:rPr>
              <w:lastRenderedPageBreak/>
              <w:t>Other media - media space purchased</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4D6DD3D" w14:textId="77777777" w:rsidR="00C86F15" w:rsidRPr="006D454C" w:rsidRDefault="00C86F15" w:rsidP="00C86F15">
            <w:pPr>
              <w:rPr>
                <w:rFonts w:cstheme="minorHAnsi"/>
                <w:sz w:val="16"/>
                <w:szCs w:val="16"/>
              </w:rPr>
            </w:pPr>
          </w:p>
        </w:tc>
      </w:tr>
      <w:tr w:rsidR="00AC7585" w14:paraId="3935AE30"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A777041" w14:textId="77777777" w:rsidR="00C86F15" w:rsidRPr="00C86F15" w:rsidRDefault="00BB34E4" w:rsidP="00C86F15">
            <w:pPr>
              <w:rPr>
                <w:bCs/>
                <w:sz w:val="16"/>
                <w:szCs w:val="16"/>
              </w:rPr>
            </w:pPr>
            <w:r w:rsidRPr="00C86F15">
              <w:rPr>
                <w:bCs/>
                <w:sz w:val="16"/>
                <w:szCs w:val="16"/>
              </w:rPr>
              <w:t>Other media - production of adverts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31A7635" w14:textId="77777777" w:rsidR="00C86F15" w:rsidRPr="006D454C" w:rsidRDefault="00C86F15" w:rsidP="00C86F15">
            <w:pPr>
              <w:rPr>
                <w:rFonts w:cstheme="minorHAnsi"/>
                <w:sz w:val="16"/>
                <w:szCs w:val="16"/>
              </w:rPr>
            </w:pPr>
          </w:p>
        </w:tc>
      </w:tr>
      <w:tr w:rsidR="00AC7585" w14:paraId="3F6196D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B684698" w14:textId="77777777" w:rsidR="00C86F15" w:rsidRPr="00C86F15" w:rsidRDefault="00BB34E4" w:rsidP="00C86F15">
            <w:pPr>
              <w:rPr>
                <w:bCs/>
                <w:sz w:val="16"/>
                <w:szCs w:val="16"/>
              </w:rPr>
            </w:pPr>
            <w:r w:rsidRPr="00C86F15">
              <w:rPr>
                <w:bCs/>
                <w:sz w:val="16"/>
                <w:szCs w:val="16"/>
              </w:rPr>
              <w:t>Production of printed literature/documents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A692948" w14:textId="77777777" w:rsidR="00C86F15" w:rsidRPr="006D454C" w:rsidRDefault="00C86F15" w:rsidP="00C86F15">
            <w:pPr>
              <w:rPr>
                <w:rFonts w:cstheme="minorHAnsi"/>
                <w:sz w:val="16"/>
                <w:szCs w:val="16"/>
              </w:rPr>
            </w:pPr>
          </w:p>
        </w:tc>
      </w:tr>
      <w:tr w:rsidR="00AC7585" w14:paraId="066F1619"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DE53863" w14:textId="77777777" w:rsidR="00C86F15" w:rsidRPr="00C86F15" w:rsidRDefault="00BB34E4" w:rsidP="00C86F15">
            <w:pPr>
              <w:rPr>
                <w:bCs/>
                <w:sz w:val="16"/>
                <w:szCs w:val="16"/>
              </w:rPr>
            </w:pPr>
            <w:r w:rsidRPr="00C86F15">
              <w:rPr>
                <w:bCs/>
                <w:sz w:val="16"/>
                <w:szCs w:val="16"/>
              </w:rPr>
              <w:t>Public relations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DB0E5DC" w14:textId="77777777" w:rsidR="00C86F15" w:rsidRPr="006D454C" w:rsidRDefault="00C86F15" w:rsidP="00C86F15">
            <w:pPr>
              <w:rPr>
                <w:rFonts w:cstheme="minorHAnsi"/>
                <w:sz w:val="16"/>
                <w:szCs w:val="16"/>
              </w:rPr>
            </w:pPr>
          </w:p>
        </w:tc>
      </w:tr>
      <w:tr w:rsidR="00AC7585" w14:paraId="5C68DF9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EAF6338" w14:textId="77777777" w:rsidR="00C86F15" w:rsidRPr="00C86F15" w:rsidRDefault="00BB34E4" w:rsidP="00C86F15">
            <w:pPr>
              <w:rPr>
                <w:bCs/>
                <w:sz w:val="16"/>
                <w:szCs w:val="16"/>
              </w:rPr>
            </w:pPr>
            <w:r w:rsidRPr="00C86F15">
              <w:rPr>
                <w:bCs/>
                <w:sz w:val="16"/>
                <w:szCs w:val="16"/>
              </w:rPr>
              <w:t>Sales promotion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97E46A4" w14:textId="77777777" w:rsidR="00C86F15" w:rsidRPr="006D454C" w:rsidRDefault="00C86F15" w:rsidP="00C86F15">
            <w:pPr>
              <w:rPr>
                <w:rFonts w:cstheme="minorHAnsi"/>
                <w:sz w:val="16"/>
                <w:szCs w:val="16"/>
              </w:rPr>
            </w:pPr>
          </w:p>
        </w:tc>
      </w:tr>
      <w:tr w:rsidR="00AC7585" w14:paraId="2587A80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E57624D" w14:textId="77777777" w:rsidR="00C86F15" w:rsidRPr="00C86F15" w:rsidRDefault="00BB34E4" w:rsidP="00C86F15">
            <w:pPr>
              <w:rPr>
                <w:bCs/>
                <w:sz w:val="16"/>
                <w:szCs w:val="16"/>
              </w:rPr>
            </w:pPr>
            <w:r w:rsidRPr="00C86F15">
              <w:rPr>
                <w:bCs/>
                <w:sz w:val="16"/>
                <w:szCs w:val="16"/>
              </w:rPr>
              <w:t>Telemarketing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962FCC3" w14:textId="77777777" w:rsidR="00C86F15" w:rsidRPr="006D454C" w:rsidRDefault="00C86F15" w:rsidP="00C86F15">
            <w:pPr>
              <w:rPr>
                <w:rFonts w:cstheme="minorHAnsi"/>
                <w:sz w:val="16"/>
                <w:szCs w:val="16"/>
              </w:rPr>
            </w:pPr>
          </w:p>
        </w:tc>
      </w:tr>
      <w:tr w:rsidR="00AC7585" w14:paraId="13786E59"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0469AB7" w14:textId="77777777" w:rsidR="00C86F15" w:rsidRPr="00C86F15" w:rsidRDefault="00BB34E4" w:rsidP="00C86F15">
            <w:pPr>
              <w:rPr>
                <w:bCs/>
                <w:sz w:val="16"/>
                <w:szCs w:val="16"/>
              </w:rPr>
            </w:pPr>
            <w:r w:rsidRPr="00C86F15">
              <w:rPr>
                <w:bCs/>
                <w:sz w:val="16"/>
                <w:szCs w:val="16"/>
              </w:rPr>
              <w:t>Website design (no functionality)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FAA4DD4" w14:textId="77777777" w:rsidR="00C86F15" w:rsidRPr="006D454C" w:rsidRDefault="00C86F15" w:rsidP="00C86F15">
            <w:pPr>
              <w:rPr>
                <w:rFonts w:cstheme="minorHAnsi"/>
                <w:sz w:val="16"/>
                <w:szCs w:val="16"/>
              </w:rPr>
            </w:pPr>
          </w:p>
        </w:tc>
      </w:tr>
      <w:tr w:rsidR="00AC7585" w14:paraId="3886BA8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E2E05E1" w14:textId="77777777" w:rsidR="00C86F15" w:rsidRPr="00C86F15" w:rsidRDefault="00BB34E4" w:rsidP="00C86F15">
            <w:pPr>
              <w:rPr>
                <w:bCs/>
                <w:sz w:val="16"/>
                <w:szCs w:val="16"/>
              </w:rPr>
            </w:pPr>
            <w:r w:rsidRPr="00C86F15">
              <w:rPr>
                <w:bCs/>
                <w:sz w:val="16"/>
                <w:szCs w:val="16"/>
              </w:rPr>
              <w:t>Other</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6A44F66" w14:textId="77777777" w:rsidR="00C86F15" w:rsidRPr="006D454C" w:rsidRDefault="00C86F15" w:rsidP="00C86F15">
            <w:pPr>
              <w:rPr>
                <w:rFonts w:cstheme="minorHAnsi"/>
                <w:sz w:val="16"/>
                <w:szCs w:val="16"/>
              </w:rPr>
            </w:pPr>
          </w:p>
        </w:tc>
      </w:tr>
      <w:tr w:rsidR="00AC7585" w14:paraId="1BDAF711"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3AF5312" w14:textId="77777777" w:rsidR="00C86F15" w:rsidRPr="006D454C" w:rsidRDefault="00BB34E4" w:rsidP="00C86F15">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8129496" w14:textId="77777777" w:rsidR="00C86F15" w:rsidRPr="006D454C" w:rsidRDefault="00BB34E4" w:rsidP="00C86F15">
            <w:pPr>
              <w:rPr>
                <w:rFonts w:cstheme="minorHAnsi"/>
                <w:sz w:val="16"/>
                <w:szCs w:val="16"/>
              </w:rPr>
            </w:pPr>
            <w:r w:rsidRPr="006D454C">
              <w:rPr>
                <w:rFonts w:cstheme="minorHAnsi"/>
                <w:sz w:val="16"/>
                <w:szCs w:val="16"/>
              </w:rPr>
              <w:t>100%</w:t>
            </w:r>
          </w:p>
        </w:tc>
      </w:tr>
    </w:tbl>
    <w:p w14:paraId="3A44FFF9" w14:textId="77777777" w:rsidR="00855477" w:rsidRDefault="00855477"/>
    <w:p w14:paraId="041CC129" w14:textId="77777777" w:rsidR="00C86F15" w:rsidRDefault="00C86F15"/>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AC7585" w14:paraId="63F73DE1"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5E2B033B" w14:textId="77777777" w:rsidR="003D7AFF" w:rsidRDefault="00BB34E4"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AC7585" w14:paraId="50404DC5" w14:textId="77777777" w:rsidTr="005621A2">
              <w:trPr>
                <w:trHeight w:val="240"/>
              </w:trPr>
              <w:tc>
                <w:tcPr>
                  <w:tcW w:w="4382" w:type="pct"/>
                  <w:tcBorders>
                    <w:top w:val="nil"/>
                    <w:left w:val="nil"/>
                    <w:bottom w:val="nil"/>
                    <w:right w:val="nil"/>
                  </w:tcBorders>
                  <w:tcMar>
                    <w:top w:w="91" w:type="dxa"/>
                    <w:left w:w="108" w:type="dxa"/>
                    <w:bottom w:w="28" w:type="dxa"/>
                    <w:right w:w="108" w:type="dxa"/>
                  </w:tcMar>
                </w:tcPr>
                <w:p w14:paraId="3327D742" w14:textId="77777777" w:rsidR="00255F27" w:rsidRDefault="00BB34E4"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AC7585" w14:paraId="502933F7" w14:textId="77777777" w:rsidTr="00255F27">
                    <w:trPr>
                      <w:trHeight w:val="240"/>
                    </w:trPr>
                    <w:tc>
                      <w:tcPr>
                        <w:tcW w:w="5000" w:type="pct"/>
                        <w:tcBorders>
                          <w:top w:val="nil"/>
                          <w:left w:val="nil"/>
                          <w:bottom w:val="nil"/>
                          <w:right w:val="nil"/>
                        </w:tcBorders>
                        <w:vAlign w:val="center"/>
                      </w:tcPr>
                      <w:p w14:paraId="1A79DD3D" w14:textId="77777777" w:rsidR="00255F27" w:rsidRPr="006B4FC5" w:rsidRDefault="00255F27" w:rsidP="00255F27">
                        <w:pPr>
                          <w:keepLines/>
                        </w:pPr>
                      </w:p>
                    </w:tc>
                  </w:tr>
                </w:tbl>
                <w:p w14:paraId="57BB7D85"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AC7585" w14:paraId="65BC0B18" w14:textId="77777777" w:rsidTr="00505165">
                    <w:trPr>
                      <w:trHeight w:val="240"/>
                    </w:trPr>
                    <w:tc>
                      <w:tcPr>
                        <w:tcW w:w="76" w:type="pct"/>
                        <w:tcBorders>
                          <w:top w:val="nil"/>
                          <w:left w:val="nil"/>
                          <w:bottom w:val="nil"/>
                          <w:right w:val="nil"/>
                        </w:tcBorders>
                        <w:vAlign w:val="center"/>
                      </w:tcPr>
                      <w:p w14:paraId="4ECB3BA5" w14:textId="77777777" w:rsidR="00255F27" w:rsidRPr="006B4FC5" w:rsidRDefault="00BB34E4" w:rsidP="00255F27">
                        <w:pPr>
                          <w:keepLines/>
                        </w:pPr>
                        <w:r w:rsidRPr="00080A0D">
                          <w:rPr>
                            <w:rFonts w:cstheme="minorHAnsi"/>
                            <w:sz w:val="16"/>
                            <w:szCs w:val="16"/>
                          </w:rPr>
                          <w:t>Yes/No</w:t>
                        </w:r>
                      </w:p>
                    </w:tc>
                  </w:tr>
                </w:tbl>
                <w:p w14:paraId="7A0295F8" w14:textId="77777777" w:rsidR="00255F27" w:rsidRDefault="00255F27" w:rsidP="00255F27">
                  <w:pPr>
                    <w:keepLines/>
                  </w:pPr>
                </w:p>
              </w:tc>
            </w:tr>
            <w:tr w:rsidR="00AC7585" w14:paraId="0D591EED" w14:textId="77777777" w:rsidTr="005621A2">
              <w:trPr>
                <w:trHeight w:val="240"/>
              </w:trPr>
              <w:tc>
                <w:tcPr>
                  <w:tcW w:w="0" w:type="auto"/>
                  <w:tcBorders>
                    <w:top w:val="nil"/>
                    <w:left w:val="nil"/>
                    <w:bottom w:val="nil"/>
                    <w:right w:val="nil"/>
                  </w:tcBorders>
                  <w:tcMar>
                    <w:top w:w="91" w:type="dxa"/>
                    <w:left w:w="108" w:type="dxa"/>
                    <w:bottom w:w="28" w:type="dxa"/>
                    <w:right w:w="108" w:type="dxa"/>
                  </w:tcMar>
                </w:tcPr>
                <w:p w14:paraId="4DF45003" w14:textId="77777777" w:rsidR="003D7AFF" w:rsidRDefault="005E1DAC"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30AE6DF0" w14:textId="77777777" w:rsidR="003D7AFF" w:rsidRDefault="00BB34E4" w:rsidP="003D7AFF">
                  <w:pPr>
                    <w:keepLines/>
                  </w:pPr>
                  <w:r>
                    <w:t> </w:t>
                  </w:r>
                </w:p>
              </w:tc>
              <w:tc>
                <w:tcPr>
                  <w:tcW w:w="200" w:type="pct"/>
                  <w:tcBorders>
                    <w:top w:val="nil"/>
                    <w:left w:val="nil"/>
                    <w:bottom w:val="nil"/>
                    <w:right w:val="nil"/>
                  </w:tcBorders>
                  <w:vAlign w:val="center"/>
                </w:tcPr>
                <w:p w14:paraId="2EBC6AC7" w14:textId="77777777" w:rsidR="003D7AFF" w:rsidRDefault="00BB34E4" w:rsidP="003D7AFF">
                  <w:pPr>
                    <w:keepLines/>
                  </w:pPr>
                  <w:r>
                    <w:rPr>
                      <w:sz w:val="16"/>
                      <w:szCs w:val="16"/>
                    </w:rPr>
                    <w:t xml:space="preserve">Yes/No </w:t>
                  </w:r>
                </w:p>
              </w:tc>
            </w:tr>
            <w:tr w:rsidR="00AC7585" w14:paraId="2B67DE8D" w14:textId="77777777" w:rsidTr="005621A2">
              <w:trPr>
                <w:trHeight w:val="240"/>
              </w:trPr>
              <w:tc>
                <w:tcPr>
                  <w:tcW w:w="0" w:type="auto"/>
                  <w:tcBorders>
                    <w:top w:val="nil"/>
                    <w:left w:val="nil"/>
                    <w:bottom w:val="nil"/>
                    <w:right w:val="nil"/>
                  </w:tcBorders>
                  <w:tcMar>
                    <w:top w:w="91" w:type="dxa"/>
                    <w:left w:w="108" w:type="dxa"/>
                    <w:bottom w:w="28" w:type="dxa"/>
                    <w:right w:w="108" w:type="dxa"/>
                  </w:tcMar>
                </w:tcPr>
                <w:p w14:paraId="2F041A47" w14:textId="77777777" w:rsidR="003D7AFF" w:rsidRDefault="005E1DAC"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4B70E7C4" w14:textId="77777777" w:rsidR="003D7AFF" w:rsidRDefault="00BB34E4" w:rsidP="003D7AFF">
                  <w:pPr>
                    <w:keepLines/>
                  </w:pPr>
                  <w:r>
                    <w:t> </w:t>
                  </w:r>
                </w:p>
              </w:tc>
              <w:tc>
                <w:tcPr>
                  <w:tcW w:w="200" w:type="pct"/>
                  <w:tcBorders>
                    <w:top w:val="nil"/>
                    <w:left w:val="nil"/>
                    <w:bottom w:val="nil"/>
                    <w:right w:val="nil"/>
                  </w:tcBorders>
                  <w:vAlign w:val="center"/>
                </w:tcPr>
                <w:p w14:paraId="4578191A" w14:textId="77777777" w:rsidR="003D7AFF" w:rsidRDefault="00BB34E4" w:rsidP="003D7AFF">
                  <w:pPr>
                    <w:keepLines/>
                  </w:pPr>
                  <w:r>
                    <w:rPr>
                      <w:sz w:val="16"/>
                      <w:szCs w:val="16"/>
                    </w:rPr>
                    <w:t xml:space="preserve">Yes/No </w:t>
                  </w:r>
                </w:p>
              </w:tc>
            </w:tr>
            <w:tr w:rsidR="00AC7585" w14:paraId="68353ED9" w14:textId="77777777" w:rsidTr="005621A2">
              <w:trPr>
                <w:trHeight w:val="240"/>
              </w:trPr>
              <w:tc>
                <w:tcPr>
                  <w:tcW w:w="0" w:type="auto"/>
                  <w:tcBorders>
                    <w:top w:val="nil"/>
                    <w:left w:val="nil"/>
                    <w:bottom w:val="nil"/>
                    <w:right w:val="nil"/>
                  </w:tcBorders>
                  <w:tcMar>
                    <w:top w:w="91" w:type="dxa"/>
                    <w:left w:w="108" w:type="dxa"/>
                    <w:bottom w:w="28" w:type="dxa"/>
                    <w:right w:w="108" w:type="dxa"/>
                  </w:tcMar>
                </w:tcPr>
                <w:p w14:paraId="4AD19479" w14:textId="77777777" w:rsidR="003D7AFF" w:rsidRDefault="005E1DAC"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6539CA36" w14:textId="77777777" w:rsidR="003D7AFF" w:rsidRDefault="00BB34E4" w:rsidP="003D7AFF">
                  <w:pPr>
                    <w:keepLines/>
                  </w:pPr>
                  <w:r>
                    <w:t> </w:t>
                  </w:r>
                </w:p>
              </w:tc>
              <w:tc>
                <w:tcPr>
                  <w:tcW w:w="200" w:type="pct"/>
                  <w:tcBorders>
                    <w:top w:val="nil"/>
                    <w:left w:val="nil"/>
                    <w:bottom w:val="nil"/>
                    <w:right w:val="nil"/>
                  </w:tcBorders>
                  <w:vAlign w:val="center"/>
                </w:tcPr>
                <w:p w14:paraId="750F54CD" w14:textId="77777777" w:rsidR="003D7AFF" w:rsidRDefault="00BB34E4" w:rsidP="003D7AFF">
                  <w:pPr>
                    <w:keepLines/>
                  </w:pPr>
                  <w:r w:rsidRPr="00080A0D">
                    <w:rPr>
                      <w:rFonts w:cstheme="minorHAnsi"/>
                      <w:sz w:val="16"/>
                      <w:szCs w:val="16"/>
                    </w:rPr>
                    <w:t>Yes/No</w:t>
                  </w:r>
                </w:p>
              </w:tc>
            </w:tr>
            <w:tr w:rsidR="00AC7585" w14:paraId="038CD8A4" w14:textId="77777777" w:rsidTr="005621A2">
              <w:trPr>
                <w:trHeight w:val="240"/>
              </w:trPr>
              <w:tc>
                <w:tcPr>
                  <w:tcW w:w="0" w:type="auto"/>
                  <w:tcBorders>
                    <w:top w:val="nil"/>
                    <w:left w:val="nil"/>
                    <w:bottom w:val="nil"/>
                    <w:right w:val="nil"/>
                  </w:tcBorders>
                  <w:tcMar>
                    <w:top w:w="91" w:type="dxa"/>
                    <w:left w:w="108" w:type="dxa"/>
                    <w:bottom w:w="28" w:type="dxa"/>
                    <w:right w:w="108" w:type="dxa"/>
                  </w:tcMar>
                </w:tcPr>
                <w:p w14:paraId="5DB8E6C4" w14:textId="77777777" w:rsidR="003D7AFF" w:rsidRDefault="005E1DAC"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1979E88A" w14:textId="77777777" w:rsidR="003D7AFF" w:rsidRDefault="00BB34E4" w:rsidP="003D7AFF">
                  <w:pPr>
                    <w:keepLines/>
                  </w:pPr>
                  <w:r>
                    <w:t> </w:t>
                  </w:r>
                </w:p>
              </w:tc>
              <w:tc>
                <w:tcPr>
                  <w:tcW w:w="200" w:type="pct"/>
                  <w:tcBorders>
                    <w:top w:val="nil"/>
                    <w:left w:val="nil"/>
                    <w:bottom w:val="nil"/>
                    <w:right w:val="nil"/>
                  </w:tcBorders>
                  <w:vAlign w:val="center"/>
                </w:tcPr>
                <w:p w14:paraId="74DAA8DB" w14:textId="77777777" w:rsidR="003D7AFF" w:rsidRDefault="00BB34E4" w:rsidP="003D7AFF">
                  <w:pPr>
                    <w:keepLines/>
                  </w:pPr>
                  <w:r w:rsidRPr="00080A0D">
                    <w:rPr>
                      <w:rFonts w:cstheme="minorHAnsi"/>
                      <w:sz w:val="16"/>
                      <w:szCs w:val="16"/>
                    </w:rPr>
                    <w:t>Yes/No</w:t>
                  </w:r>
                </w:p>
              </w:tc>
            </w:tr>
            <w:tr w:rsidR="00AC7585" w14:paraId="3062ED70" w14:textId="77777777" w:rsidTr="005621A2">
              <w:trPr>
                <w:trHeight w:val="240"/>
              </w:trPr>
              <w:tc>
                <w:tcPr>
                  <w:tcW w:w="0" w:type="auto"/>
                  <w:tcBorders>
                    <w:top w:val="nil"/>
                    <w:left w:val="nil"/>
                    <w:bottom w:val="nil"/>
                    <w:right w:val="nil"/>
                  </w:tcBorders>
                  <w:tcMar>
                    <w:top w:w="91" w:type="dxa"/>
                    <w:left w:w="108" w:type="dxa"/>
                    <w:bottom w:w="28" w:type="dxa"/>
                    <w:right w:w="108" w:type="dxa"/>
                  </w:tcMar>
                </w:tcPr>
                <w:p w14:paraId="4D5FC173" w14:textId="77777777" w:rsidR="003D7AFF" w:rsidRDefault="005E1DAC"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6D8D499E" w14:textId="77777777" w:rsidR="003D7AFF" w:rsidRDefault="003D7AFF" w:rsidP="003D7AFF">
                  <w:pPr>
                    <w:keepLines/>
                  </w:pPr>
                </w:p>
              </w:tc>
              <w:tc>
                <w:tcPr>
                  <w:tcW w:w="200" w:type="pct"/>
                  <w:tcBorders>
                    <w:top w:val="nil"/>
                    <w:left w:val="nil"/>
                    <w:bottom w:val="nil"/>
                    <w:right w:val="nil"/>
                  </w:tcBorders>
                  <w:vAlign w:val="center"/>
                </w:tcPr>
                <w:p w14:paraId="604E215E" w14:textId="77777777" w:rsidR="003D7AFF" w:rsidRDefault="00BB34E4" w:rsidP="003D7AFF">
                  <w:pPr>
                    <w:keepLines/>
                  </w:pPr>
                  <w:r w:rsidRPr="00080A0D">
                    <w:rPr>
                      <w:rFonts w:cstheme="minorHAnsi"/>
                      <w:sz w:val="16"/>
                      <w:szCs w:val="16"/>
                    </w:rPr>
                    <w:t>Yes/No</w:t>
                  </w:r>
                </w:p>
              </w:tc>
            </w:tr>
            <w:tr w:rsidR="00AC7585" w14:paraId="6C56A076" w14:textId="77777777" w:rsidTr="005621A2">
              <w:trPr>
                <w:trHeight w:val="240"/>
              </w:trPr>
              <w:tc>
                <w:tcPr>
                  <w:tcW w:w="0" w:type="auto"/>
                  <w:tcBorders>
                    <w:top w:val="nil"/>
                    <w:left w:val="nil"/>
                    <w:bottom w:val="nil"/>
                    <w:right w:val="nil"/>
                  </w:tcBorders>
                  <w:tcMar>
                    <w:top w:w="91" w:type="dxa"/>
                    <w:left w:w="108" w:type="dxa"/>
                    <w:bottom w:w="28" w:type="dxa"/>
                    <w:right w:w="108" w:type="dxa"/>
                  </w:tcMar>
                </w:tcPr>
                <w:p w14:paraId="5E3BB6CE" w14:textId="77777777" w:rsidR="003D7AFF" w:rsidRDefault="005E1DAC"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33E0E3DD" w14:textId="77777777" w:rsidR="003D7AFF" w:rsidRDefault="003D7AFF" w:rsidP="003D7AFF">
                  <w:pPr>
                    <w:keepLines/>
                  </w:pPr>
                </w:p>
              </w:tc>
              <w:tc>
                <w:tcPr>
                  <w:tcW w:w="200" w:type="pct"/>
                  <w:tcBorders>
                    <w:top w:val="nil"/>
                    <w:left w:val="nil"/>
                    <w:bottom w:val="nil"/>
                    <w:right w:val="nil"/>
                  </w:tcBorders>
                  <w:vAlign w:val="center"/>
                </w:tcPr>
                <w:p w14:paraId="559265C2" w14:textId="77777777" w:rsidR="003D7AFF" w:rsidRDefault="00BB34E4" w:rsidP="003D7AFF">
                  <w:pPr>
                    <w:keepLines/>
                  </w:pPr>
                  <w:r w:rsidRPr="00080A0D">
                    <w:rPr>
                      <w:rFonts w:cstheme="minorHAnsi"/>
                      <w:sz w:val="16"/>
                      <w:szCs w:val="16"/>
                    </w:rPr>
                    <w:t>Yes/No</w:t>
                  </w:r>
                </w:p>
              </w:tc>
            </w:tr>
          </w:tbl>
          <w:p w14:paraId="5256B8AA" w14:textId="77777777" w:rsidR="003D7AFF" w:rsidRDefault="003D7AFF" w:rsidP="00505165">
            <w:pPr>
              <w:keepLines/>
              <w:spacing w:after="57"/>
              <w:rPr>
                <w:sz w:val="16"/>
                <w:szCs w:val="16"/>
              </w:rPr>
            </w:pPr>
          </w:p>
        </w:tc>
      </w:tr>
    </w:tbl>
    <w:p w14:paraId="1F0DBEB3"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AC7585" w14:paraId="6CEC7A9E"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6D59AA52" w14:textId="77777777" w:rsidR="003D7AFF" w:rsidRPr="00916E4F" w:rsidRDefault="00BB34E4"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AC7585" w14:paraId="24A6BFE0"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3E80F11" w14:textId="77777777" w:rsidR="003D7AFF" w:rsidRDefault="005E1DAC"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1896BBA5" w14:textId="77777777" w:rsidR="003D7AFF" w:rsidRDefault="00BB34E4"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69A972D2" w14:textId="77777777" w:rsidR="003D7AFF" w:rsidRDefault="00BB34E4" w:rsidP="00505165">
                  <w:pPr>
                    <w:keepLines/>
                  </w:pPr>
                  <w:r>
                    <w:t> </w:t>
                  </w:r>
                </w:p>
              </w:tc>
            </w:tr>
            <w:tr w:rsidR="00AC7585" w14:paraId="1A2F3D17"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C1BC932" w14:textId="77777777" w:rsidR="003D7AFF" w:rsidRDefault="00BB34E4"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41024E51" w14:textId="77777777" w:rsidR="003D7AFF" w:rsidRDefault="00BB34E4"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0835A63" w14:textId="77777777" w:rsidR="003D7AFF" w:rsidRDefault="00BB34E4" w:rsidP="00505165">
                  <w:pPr>
                    <w:keepLines/>
                  </w:pPr>
                  <w:r>
                    <w:t> </w:t>
                  </w:r>
                </w:p>
              </w:tc>
            </w:tr>
            <w:tr w:rsidR="00AC7585" w14:paraId="5240CF12"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1476CE1" w14:textId="77777777" w:rsidR="003D7AFF" w:rsidRDefault="005E1DAC"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4C28BF31" w14:textId="77777777" w:rsidR="003D7AFF" w:rsidRDefault="00BB34E4"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523B9144" w14:textId="77777777" w:rsidR="003D7AFF" w:rsidRDefault="00BB34E4" w:rsidP="00505165">
                  <w:pPr>
                    <w:keepLines/>
                  </w:pPr>
                  <w:r>
                    <w:t> </w:t>
                  </w:r>
                </w:p>
              </w:tc>
            </w:tr>
            <w:tr w:rsidR="00AC7585" w14:paraId="312B3E0B"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B54B890" w14:textId="77777777" w:rsidR="003D7AFF" w:rsidRDefault="005E1DAC"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1C3929AE" w14:textId="77777777" w:rsidR="003D7AFF" w:rsidRDefault="00BB34E4"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5800C8FC" w14:textId="77777777" w:rsidR="003D7AFF" w:rsidRDefault="00BB34E4" w:rsidP="00505165">
                  <w:pPr>
                    <w:keepLines/>
                  </w:pPr>
                  <w:r>
                    <w:t> </w:t>
                  </w:r>
                </w:p>
              </w:tc>
            </w:tr>
            <w:tr w:rsidR="00AC7585" w14:paraId="49E0575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62F8054F" w14:textId="77777777" w:rsidR="003D7AFF" w:rsidRDefault="00BB34E4" w:rsidP="00505165">
                  <w:pPr>
                    <w:keepLines/>
                    <w:rPr>
                      <w:sz w:val="16"/>
                      <w:szCs w:val="16"/>
                    </w:rPr>
                  </w:pPr>
                  <w:r>
                    <w:rPr>
                      <w:sz w:val="16"/>
                      <w:szCs w:val="16"/>
                    </w:rPr>
                    <w:lastRenderedPageBreak/>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5FF09551" w14:textId="77777777" w:rsidR="003D7AFF" w:rsidRDefault="00BB34E4"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B9D3AAA" w14:textId="77777777" w:rsidR="003D7AFF" w:rsidRDefault="00BB34E4" w:rsidP="00505165">
                  <w:pPr>
                    <w:keepLines/>
                  </w:pPr>
                  <w:r>
                    <w:t> </w:t>
                  </w:r>
                </w:p>
              </w:tc>
            </w:tr>
            <w:tr w:rsidR="00AC7585" w14:paraId="25A7F7A7"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3E8448D4" w14:textId="77777777" w:rsidR="003D7AFF" w:rsidRDefault="005E1DAC"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73EAAFC6" w14:textId="77777777" w:rsidR="003D7AFF" w:rsidRDefault="00BB34E4" w:rsidP="00505165">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0D663911" w14:textId="77777777" w:rsidR="003D7AFF" w:rsidRDefault="00BB34E4" w:rsidP="00505165">
                  <w:pPr>
                    <w:keepLines/>
                  </w:pPr>
                  <w:r>
                    <w:t> </w:t>
                  </w:r>
                </w:p>
              </w:tc>
            </w:tr>
          </w:tbl>
          <w:p w14:paraId="37D4772B" w14:textId="77777777" w:rsidR="003D7AFF" w:rsidRDefault="003D7AFF" w:rsidP="00505165">
            <w:pPr>
              <w:keepLines/>
              <w:spacing w:after="57"/>
              <w:rPr>
                <w:sz w:val="16"/>
                <w:szCs w:val="16"/>
              </w:rPr>
            </w:pPr>
          </w:p>
        </w:tc>
      </w:tr>
    </w:tbl>
    <w:p w14:paraId="472902F9"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AC7585" w14:paraId="2B6D1DE3" w14:textId="77777777" w:rsidTr="00612250">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0B63E2CD" w14:textId="77777777" w:rsidR="007B49D5" w:rsidRPr="00916E4F" w:rsidRDefault="004A68F7" w:rsidP="00612250">
            <w:pPr>
              <w:keepLines/>
              <w:spacing w:after="57"/>
              <w:rPr>
                <w:b/>
                <w:bCs/>
                <w:color w:val="92D050"/>
                <w:sz w:val="16"/>
                <w:szCs w:val="16"/>
              </w:rPr>
            </w:pPr>
            <w:r>
              <w:rPr>
                <w:b/>
                <w:bCs/>
                <w:color w:val="92D050"/>
                <w:sz w:val="16"/>
                <w:szCs w:val="16"/>
              </w:rPr>
              <w:t>Material facts – Marketing / Media / Advertising / Communications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AC7585" w14:paraId="68AB715D"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12008BDF" w14:textId="77777777" w:rsidR="007B49D5" w:rsidRDefault="00BB34E4" w:rsidP="00612250">
                  <w:pPr>
                    <w:keepLines/>
                    <w:rPr>
                      <w:sz w:val="16"/>
                      <w:szCs w:val="16"/>
                    </w:rPr>
                  </w:pPr>
                  <w:r>
                    <w:rPr>
                      <w:sz w:val="16"/>
                      <w:szCs w:val="16"/>
                    </w:rPr>
                    <w:t>Do you always obtain relevant licences relating to usage of third-party media or other intellectual material?</w:t>
                  </w:r>
                </w:p>
              </w:tc>
              <w:tc>
                <w:tcPr>
                  <w:tcW w:w="0" w:type="auto"/>
                  <w:tcBorders>
                    <w:top w:val="nil"/>
                    <w:left w:val="nil"/>
                    <w:bottom w:val="nil"/>
                    <w:right w:val="nil"/>
                  </w:tcBorders>
                  <w:tcMar>
                    <w:top w:w="57" w:type="dxa"/>
                    <w:left w:w="57" w:type="dxa"/>
                    <w:bottom w:w="57" w:type="dxa"/>
                    <w:right w:w="57" w:type="dxa"/>
                  </w:tcMar>
                  <w:vAlign w:val="center"/>
                  <w:hideMark/>
                </w:tcPr>
                <w:p w14:paraId="3A02A2BC" w14:textId="77777777" w:rsidR="007B49D5" w:rsidRDefault="00BB34E4" w:rsidP="00612250">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229CD08" w14:textId="77777777" w:rsidR="007B49D5" w:rsidRDefault="00BB34E4" w:rsidP="00612250">
                  <w:pPr>
                    <w:keepLines/>
                  </w:pPr>
                  <w:r>
                    <w:t> </w:t>
                  </w:r>
                </w:p>
              </w:tc>
            </w:tr>
            <w:tr w:rsidR="00AC7585" w14:paraId="0BA78445" w14:textId="77777777" w:rsidTr="00612250">
              <w:trPr>
                <w:trHeight w:val="240"/>
              </w:trPr>
              <w:tc>
                <w:tcPr>
                  <w:tcW w:w="0" w:type="auto"/>
                  <w:tcBorders>
                    <w:top w:val="nil"/>
                    <w:left w:val="nil"/>
                    <w:bottom w:val="nil"/>
                    <w:right w:val="nil"/>
                  </w:tcBorders>
                  <w:tcMar>
                    <w:top w:w="91" w:type="dxa"/>
                    <w:left w:w="108" w:type="dxa"/>
                    <w:bottom w:w="28" w:type="dxa"/>
                    <w:right w:w="108" w:type="dxa"/>
                  </w:tcMar>
                  <w:hideMark/>
                </w:tcPr>
                <w:p w14:paraId="1428E53D" w14:textId="77777777" w:rsidR="007B49D5" w:rsidRDefault="00BB34E4" w:rsidP="00612250">
                  <w:pPr>
                    <w:keepLines/>
                    <w:rPr>
                      <w:sz w:val="16"/>
                      <w:szCs w:val="16"/>
                    </w:rPr>
                  </w:pPr>
                  <w:r>
                    <w:rPr>
                      <w:sz w:val="16"/>
                      <w:szCs w:val="16"/>
                    </w:rPr>
                    <w:t>Do you always obtain written sign off from your client before any broadcast, publication, print or distribution?</w:t>
                  </w:r>
                </w:p>
              </w:tc>
              <w:tc>
                <w:tcPr>
                  <w:tcW w:w="0" w:type="auto"/>
                  <w:tcBorders>
                    <w:top w:val="nil"/>
                    <w:left w:val="nil"/>
                    <w:bottom w:val="nil"/>
                    <w:right w:val="nil"/>
                  </w:tcBorders>
                  <w:tcMar>
                    <w:top w:w="57" w:type="dxa"/>
                    <w:left w:w="57" w:type="dxa"/>
                    <w:bottom w:w="57" w:type="dxa"/>
                    <w:right w:w="57" w:type="dxa"/>
                  </w:tcMar>
                  <w:vAlign w:val="center"/>
                  <w:hideMark/>
                </w:tcPr>
                <w:p w14:paraId="7FEF1093" w14:textId="77777777" w:rsidR="007B49D5" w:rsidRDefault="00BB34E4" w:rsidP="00612250">
                  <w:pPr>
                    <w:keepLines/>
                    <w:jc w:val="center"/>
                    <w:rPr>
                      <w:sz w:val="16"/>
                      <w:szCs w:val="16"/>
                    </w:rPr>
                  </w:pPr>
                  <w:r w:rsidRPr="00080A0D">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15BD92E" w14:textId="77777777" w:rsidR="007B49D5" w:rsidRDefault="00BB34E4" w:rsidP="00612250">
                  <w:pPr>
                    <w:keepLines/>
                  </w:pPr>
                  <w:r>
                    <w:t> </w:t>
                  </w:r>
                </w:p>
              </w:tc>
            </w:tr>
          </w:tbl>
          <w:p w14:paraId="3489F447" w14:textId="77777777" w:rsidR="007B49D5" w:rsidRDefault="007B49D5" w:rsidP="00612250">
            <w:pPr>
              <w:keepLines/>
              <w:spacing w:after="57"/>
              <w:rPr>
                <w:sz w:val="16"/>
                <w:szCs w:val="16"/>
              </w:rPr>
            </w:pPr>
          </w:p>
        </w:tc>
      </w:tr>
    </w:tbl>
    <w:p w14:paraId="14205BFE" w14:textId="77777777" w:rsidR="007B49D5" w:rsidRDefault="007B49D5"/>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AC7585" w14:paraId="66CAE181"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3875E089" w14:textId="77777777" w:rsidR="00F5738E" w:rsidRPr="00F5738E" w:rsidRDefault="00BB34E4" w:rsidP="00E07742">
            <w:pPr>
              <w:keepLines/>
              <w:spacing w:after="57"/>
              <w:rPr>
                <w:bCs/>
                <w:sz w:val="16"/>
                <w:szCs w:val="16"/>
              </w:rPr>
            </w:pPr>
            <w:r w:rsidRPr="00916E4F">
              <w:rPr>
                <w:b/>
                <w:color w:val="92D050"/>
                <w:sz w:val="16"/>
                <w:szCs w:val="16"/>
              </w:rPr>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D33C9A1" w14:textId="77777777" w:rsidR="00F5738E" w:rsidRDefault="00F5738E" w:rsidP="00E07742">
            <w:pPr>
              <w:keepLines/>
              <w:spacing w:after="57"/>
              <w:rPr>
                <w:sz w:val="16"/>
                <w:szCs w:val="16"/>
              </w:rPr>
            </w:pPr>
          </w:p>
        </w:tc>
      </w:tr>
    </w:tbl>
    <w:p w14:paraId="1039FEAA" w14:textId="77777777" w:rsidR="003D7AFF" w:rsidRDefault="003D7AFF"/>
    <w:p w14:paraId="1BEB6958" w14:textId="77777777" w:rsidR="00F5738E" w:rsidRPr="00B11DEE" w:rsidRDefault="00BB34E4" w:rsidP="00F5738E">
      <w:pPr>
        <w:rPr>
          <w:rFonts w:cstheme="minorHAnsi"/>
          <w:bCs/>
          <w:color w:val="92D050"/>
          <w:szCs w:val="18"/>
        </w:rPr>
      </w:pPr>
      <w:r w:rsidRPr="00B11DEE">
        <w:rPr>
          <w:rFonts w:cstheme="minorHAnsi"/>
          <w:b/>
          <w:bCs/>
          <w:color w:val="92D050"/>
          <w:szCs w:val="18"/>
        </w:rPr>
        <w:t>DECLARATION</w:t>
      </w:r>
    </w:p>
    <w:p w14:paraId="3135278A" w14:textId="77777777" w:rsidR="00F5738E" w:rsidRPr="00F5738E" w:rsidRDefault="00BB34E4"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5F3AB96A" w14:textId="77777777" w:rsidR="00F5738E" w:rsidRDefault="00F5738E" w:rsidP="00F5738E">
      <w:pPr>
        <w:rPr>
          <w:rFonts w:cstheme="minorHAnsi"/>
          <w:bCs/>
          <w:sz w:val="18"/>
          <w:szCs w:val="18"/>
        </w:rPr>
      </w:pPr>
    </w:p>
    <w:p w14:paraId="6AE80101" w14:textId="77777777" w:rsidR="00F5738E" w:rsidRDefault="00BB34E4"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617B79F9"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12"/>
    <w:rsid w:val="00080A0D"/>
    <w:rsid w:val="000D1443"/>
    <w:rsid w:val="0016602C"/>
    <w:rsid w:val="00184412"/>
    <w:rsid w:val="001C14FB"/>
    <w:rsid w:val="00255F27"/>
    <w:rsid w:val="00261922"/>
    <w:rsid w:val="002C5F64"/>
    <w:rsid w:val="003D2E90"/>
    <w:rsid w:val="003D7AFF"/>
    <w:rsid w:val="004040A2"/>
    <w:rsid w:val="004A68F7"/>
    <w:rsid w:val="004F30A5"/>
    <w:rsid w:val="00505165"/>
    <w:rsid w:val="005621A2"/>
    <w:rsid w:val="005E1DAC"/>
    <w:rsid w:val="005F6BBF"/>
    <w:rsid w:val="00612250"/>
    <w:rsid w:val="006B1C5E"/>
    <w:rsid w:val="006B4FC5"/>
    <w:rsid w:val="006D454C"/>
    <w:rsid w:val="006E44B5"/>
    <w:rsid w:val="007058D4"/>
    <w:rsid w:val="00711F74"/>
    <w:rsid w:val="00756882"/>
    <w:rsid w:val="007B49D5"/>
    <w:rsid w:val="0084131B"/>
    <w:rsid w:val="00855477"/>
    <w:rsid w:val="00916E4F"/>
    <w:rsid w:val="009509C7"/>
    <w:rsid w:val="00974098"/>
    <w:rsid w:val="00A30E78"/>
    <w:rsid w:val="00AC7585"/>
    <w:rsid w:val="00B11DEE"/>
    <w:rsid w:val="00B779B1"/>
    <w:rsid w:val="00BB34E4"/>
    <w:rsid w:val="00BF4704"/>
    <w:rsid w:val="00C5754A"/>
    <w:rsid w:val="00C86F15"/>
    <w:rsid w:val="00DB39FB"/>
    <w:rsid w:val="00DD5289"/>
    <w:rsid w:val="00E07742"/>
    <w:rsid w:val="00E377EC"/>
    <w:rsid w:val="00E571E4"/>
    <w:rsid w:val="00F5738E"/>
    <w:rsid w:val="00F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01F"/>
  <w15:chartTrackingRefBased/>
  <w15:docId w15:val="{9E9CD64E-A716-4C27-AC97-B25A97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Brown\John%20Heath%20(UK)%20Limited\John%20Heath%20-%20Marketing%20-%20Documents\John%20Heath%20Insurance%20Brokers\PI%20Proposal%20form\Marketing%20Media%20Advertising%20Communications%20Professional%20Indemnity%20Insurance%20Propos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5F138-1D7A-4BD6-9ABF-529B2D0E0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5498-8E72-47E9-A197-32F62581F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Marketing Media Advertising Communications Professional Indemnity Insurance Proposal Form</Template>
  <TotalTime>0</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Brown</dc:creator>
  <cp:lastModifiedBy> </cp:lastModifiedBy>
  <cp:revision>1</cp:revision>
  <dcterms:created xsi:type="dcterms:W3CDTF">2020-12-17T16:11:00Z</dcterms:created>
  <dcterms:modified xsi:type="dcterms:W3CDTF">2020-12-17T16:11:00Z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ContentTypeId">
    <vt:lpwstr>0x0101006967F3AAB841494795C90E3A94356FDC</vt:lpwstr>
  </property>
</Properties>
</file>