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A5F66" w14:textId="77777777" w:rsidR="00F5738E" w:rsidRPr="007058D4" w:rsidRDefault="002F6AA7">
      <w:pPr>
        <w:rPr>
          <w:b/>
          <w:color w:val="92D050"/>
          <w:sz w:val="24"/>
        </w:rPr>
      </w:pPr>
      <w:r w:rsidRPr="007058D4">
        <w:rPr>
          <w:noProof/>
          <w:color w:val="92D050"/>
          <w:sz w:val="18"/>
        </w:rPr>
        <w:drawing>
          <wp:anchor distT="0" distB="0" distL="114300" distR="114300" simplePos="0" relativeHeight="251658240" behindDoc="1" locked="0" layoutInCell="1" allowOverlap="1" wp14:anchorId="660825B0" wp14:editId="619AB245">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425499926"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8D4">
        <w:rPr>
          <w:b/>
          <w:color w:val="92D050"/>
          <w:sz w:val="24"/>
        </w:rPr>
        <w:t>Professional Indemnity Proposal Form</w:t>
      </w:r>
    </w:p>
    <w:p w14:paraId="115AB196" w14:textId="77777777" w:rsidR="003D7AFF" w:rsidRDefault="002F6AA7">
      <w:pPr>
        <w:rPr>
          <w:b/>
          <w:sz w:val="32"/>
        </w:rPr>
      </w:pPr>
      <w:r>
        <w:rPr>
          <w:b/>
          <w:sz w:val="32"/>
        </w:rPr>
        <w:t>Miscellaneous</w:t>
      </w: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EE1ED8" w14:paraId="78CD40B4" w14:textId="77777777" w:rsidTr="002F6AA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F5B7FB0" w14:textId="77777777" w:rsidR="003D7AFF" w:rsidRDefault="002F6AA7" w:rsidP="00505165">
            <w:pPr>
              <w:keepLines/>
              <w:spacing w:after="57"/>
              <w:rPr>
                <w:b/>
                <w:bCs/>
                <w:sz w:val="16"/>
                <w:szCs w:val="16"/>
              </w:rPr>
            </w:pPr>
            <w:bookmarkStart w:id="0" w:name="_Hlk2150477"/>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43E659E" w14:textId="77777777" w:rsidR="003D7AFF" w:rsidRDefault="003D7AFF" w:rsidP="00505165">
            <w:pPr>
              <w:keepLines/>
              <w:spacing w:after="57"/>
              <w:rPr>
                <w:sz w:val="16"/>
                <w:szCs w:val="16"/>
              </w:rPr>
            </w:pPr>
          </w:p>
        </w:tc>
      </w:tr>
      <w:tr w:rsidR="00EE1ED8" w14:paraId="311843A7" w14:textId="77777777" w:rsidTr="002F6AA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5381F37" w14:textId="77777777" w:rsidR="003D7AFF" w:rsidRDefault="002F6AA7" w:rsidP="00505165">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5127B7E" w14:textId="77777777" w:rsidR="003D7AFF" w:rsidRDefault="003D7AFF" w:rsidP="00505165">
            <w:pPr>
              <w:keepLines/>
              <w:spacing w:after="57"/>
              <w:rPr>
                <w:sz w:val="16"/>
                <w:szCs w:val="16"/>
              </w:rPr>
            </w:pPr>
          </w:p>
        </w:tc>
      </w:tr>
      <w:tr w:rsidR="00EE1ED8" w14:paraId="67560F3A" w14:textId="77777777" w:rsidTr="002F6AA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AE81DF6" w14:textId="77777777" w:rsidR="003D7AFF" w:rsidRDefault="002F6AA7" w:rsidP="00505165">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5D21401" w14:textId="77777777" w:rsidR="003D7AFF" w:rsidRDefault="003D7AFF" w:rsidP="00505165">
            <w:pPr>
              <w:keepLines/>
              <w:spacing w:after="57"/>
              <w:rPr>
                <w:sz w:val="16"/>
                <w:szCs w:val="16"/>
              </w:rPr>
            </w:pPr>
          </w:p>
        </w:tc>
      </w:tr>
      <w:tr w:rsidR="00EE1ED8" w14:paraId="4B3FB169" w14:textId="77777777" w:rsidTr="002F6AA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B930BFE" w14:textId="77777777" w:rsidR="003D7AFF" w:rsidRDefault="002F6AA7" w:rsidP="00505165">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3400D02" w14:textId="77777777" w:rsidR="003D7AFF" w:rsidRDefault="003D7AFF" w:rsidP="00505165">
            <w:pPr>
              <w:keepLines/>
              <w:spacing w:after="57"/>
              <w:rPr>
                <w:sz w:val="16"/>
                <w:szCs w:val="16"/>
              </w:rPr>
            </w:pPr>
          </w:p>
        </w:tc>
      </w:tr>
      <w:tr w:rsidR="00EE1ED8" w14:paraId="596A5CD3" w14:textId="77777777" w:rsidTr="002F6AA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585DF03" w14:textId="77777777" w:rsidR="003D7AFF" w:rsidRDefault="002F6AA7" w:rsidP="00505165">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BC96D13" w14:textId="77777777" w:rsidR="003D7AFF" w:rsidRDefault="003D7AFF" w:rsidP="00505165">
            <w:pPr>
              <w:keepLines/>
              <w:spacing w:after="57"/>
              <w:rPr>
                <w:sz w:val="16"/>
                <w:szCs w:val="16"/>
              </w:rPr>
            </w:pPr>
          </w:p>
        </w:tc>
      </w:tr>
      <w:tr w:rsidR="00EE1ED8" w14:paraId="65FE948A" w14:textId="77777777" w:rsidTr="00C5754A">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077EC35" w14:textId="77777777" w:rsidR="003D7AFF" w:rsidRDefault="002F6AA7" w:rsidP="00505165">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3AD9A1F" w14:textId="77777777" w:rsidR="003D7AFF" w:rsidRDefault="003D7AFF" w:rsidP="00505165">
            <w:pPr>
              <w:keepLines/>
              <w:spacing w:after="57"/>
              <w:rPr>
                <w:sz w:val="16"/>
                <w:szCs w:val="16"/>
              </w:rPr>
            </w:pPr>
          </w:p>
        </w:tc>
      </w:tr>
      <w:tr w:rsidR="00EE1ED8" w14:paraId="24EFF12B" w14:textId="77777777" w:rsidTr="00C5754A">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29566F1" w14:textId="77777777" w:rsidR="007058D4" w:rsidRDefault="002F6AA7" w:rsidP="00505165">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89B3292" w14:textId="77777777" w:rsidR="007058D4" w:rsidRDefault="007058D4" w:rsidP="00505165">
            <w:pPr>
              <w:keepLines/>
              <w:spacing w:after="57"/>
              <w:rPr>
                <w:sz w:val="16"/>
                <w:szCs w:val="16"/>
              </w:rPr>
            </w:pPr>
          </w:p>
        </w:tc>
      </w:tr>
      <w:tr w:rsidR="00EE1ED8" w14:paraId="4802DD40" w14:textId="77777777" w:rsidTr="00C5754A">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403C834" w14:textId="77777777" w:rsidR="007058D4" w:rsidRPr="00C5754A" w:rsidRDefault="002F6AA7" w:rsidP="00505165">
            <w:pPr>
              <w:keepLines/>
              <w:spacing w:after="57"/>
              <w:rPr>
                <w:b/>
                <w:bCs/>
                <w:sz w:val="16"/>
                <w:szCs w:val="16"/>
              </w:rPr>
            </w:pPr>
            <w:r w:rsidRPr="00C5754A">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024349A" w14:textId="77777777" w:rsidR="007058D4" w:rsidRDefault="007058D4" w:rsidP="00505165">
            <w:pPr>
              <w:keepLines/>
              <w:spacing w:after="57"/>
              <w:rPr>
                <w:sz w:val="16"/>
                <w:szCs w:val="16"/>
              </w:rPr>
            </w:pPr>
          </w:p>
        </w:tc>
      </w:tr>
      <w:bookmarkEnd w:id="0"/>
    </w:tbl>
    <w:p w14:paraId="30EEA9E8"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EE1ED8" w14:paraId="7EC3C4C5" w14:textId="77777777" w:rsidTr="005F6BBF">
        <w:trPr>
          <w:trHeight w:val="240"/>
        </w:trPr>
        <w:tc>
          <w:tcPr>
            <w:tcW w:w="2041" w:type="pct"/>
            <w:tcMar>
              <w:top w:w="91" w:type="dxa"/>
              <w:left w:w="108" w:type="dxa"/>
              <w:bottom w:w="28" w:type="dxa"/>
              <w:right w:w="108" w:type="dxa"/>
            </w:tcMar>
            <w:hideMark/>
          </w:tcPr>
          <w:p w14:paraId="4EF8F1F6" w14:textId="77777777" w:rsidR="005F6BBF" w:rsidRDefault="002F6AA7" w:rsidP="00E07742">
            <w:pPr>
              <w:keepLines/>
              <w:spacing w:after="57"/>
              <w:rPr>
                <w:b/>
                <w:bCs/>
                <w:sz w:val="16"/>
                <w:szCs w:val="16"/>
              </w:rPr>
            </w:pPr>
            <w:r>
              <w:rPr>
                <w:b/>
                <w:bCs/>
                <w:sz w:val="16"/>
                <w:szCs w:val="16"/>
              </w:rPr>
              <w:t>Description of activities</w:t>
            </w:r>
          </w:p>
          <w:p w14:paraId="3F674B8D" w14:textId="77777777" w:rsidR="00E571E4" w:rsidRDefault="002F6AA7"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78CA2A40" w14:textId="77777777" w:rsidR="005F6BBF" w:rsidRDefault="005F6BBF" w:rsidP="00E07742">
            <w:pPr>
              <w:keepLines/>
              <w:spacing w:after="57"/>
              <w:rPr>
                <w:sz w:val="16"/>
                <w:szCs w:val="16"/>
              </w:rPr>
            </w:pPr>
          </w:p>
        </w:tc>
      </w:tr>
    </w:tbl>
    <w:p w14:paraId="3760AC95"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EE1ED8" w14:paraId="48E27ACA"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12C9A314" w14:textId="77777777" w:rsidR="00E571E4" w:rsidRDefault="002F6AA7" w:rsidP="00E07742">
            <w:pPr>
              <w:keepLines/>
              <w:spacing w:after="57"/>
              <w:rPr>
                <w:b/>
                <w:bCs/>
                <w:sz w:val="16"/>
                <w:szCs w:val="16"/>
              </w:rPr>
            </w:pPr>
            <w:bookmarkStart w:id="1"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C81ECAA" w14:textId="77777777" w:rsidR="00E571E4" w:rsidRDefault="002F6AA7"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7F610AA6" w14:textId="77777777" w:rsidR="00E571E4" w:rsidRDefault="002F6AA7" w:rsidP="00E07742">
            <w:pPr>
              <w:keepLines/>
              <w:spacing w:after="57"/>
              <w:rPr>
                <w:sz w:val="16"/>
                <w:szCs w:val="16"/>
              </w:rPr>
            </w:pPr>
            <w:r>
              <w:rPr>
                <w:sz w:val="16"/>
                <w:szCs w:val="16"/>
              </w:rPr>
              <w:t>Qualifications</w:t>
            </w:r>
          </w:p>
        </w:tc>
      </w:tr>
      <w:tr w:rsidR="00EE1ED8" w14:paraId="5A4C81D3"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338D7438"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54B06434"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0E011342" w14:textId="77777777" w:rsidR="00E571E4" w:rsidRDefault="00E571E4" w:rsidP="00E07742">
            <w:pPr>
              <w:keepLines/>
              <w:spacing w:after="57"/>
              <w:rPr>
                <w:sz w:val="16"/>
                <w:szCs w:val="16"/>
              </w:rPr>
            </w:pPr>
          </w:p>
        </w:tc>
      </w:tr>
      <w:tr w:rsidR="00EE1ED8" w14:paraId="326E1302"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41D53FE"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342C1708"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1A7C6CFE" w14:textId="77777777" w:rsidR="00E571E4" w:rsidRDefault="00E571E4" w:rsidP="00E07742">
            <w:pPr>
              <w:keepLines/>
              <w:spacing w:after="57"/>
              <w:rPr>
                <w:sz w:val="16"/>
                <w:szCs w:val="16"/>
              </w:rPr>
            </w:pPr>
          </w:p>
        </w:tc>
      </w:tr>
      <w:tr w:rsidR="00EE1ED8" w14:paraId="0D809048"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43DBF92F"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8F36886"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CFDBE76" w14:textId="77777777" w:rsidR="00E571E4" w:rsidRDefault="00E571E4" w:rsidP="00E07742">
            <w:pPr>
              <w:keepLines/>
              <w:spacing w:after="57"/>
              <w:rPr>
                <w:sz w:val="16"/>
                <w:szCs w:val="16"/>
              </w:rPr>
            </w:pPr>
          </w:p>
        </w:tc>
      </w:tr>
      <w:tr w:rsidR="00EE1ED8" w14:paraId="14054E38"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82BE4B6"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6F1E9B0"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699F0164" w14:textId="77777777" w:rsidR="00E571E4" w:rsidRDefault="00E571E4" w:rsidP="00E07742">
            <w:pPr>
              <w:keepLines/>
              <w:spacing w:after="57"/>
              <w:rPr>
                <w:sz w:val="16"/>
                <w:szCs w:val="16"/>
              </w:rPr>
            </w:pPr>
          </w:p>
        </w:tc>
      </w:tr>
      <w:tr w:rsidR="00EE1ED8" w14:paraId="6BD91602"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A967B9C"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6A10CB2A"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14EECA4" w14:textId="77777777" w:rsidR="00E571E4" w:rsidRDefault="00E571E4" w:rsidP="00E07742">
            <w:pPr>
              <w:keepLines/>
              <w:spacing w:after="57"/>
              <w:rPr>
                <w:sz w:val="16"/>
                <w:szCs w:val="16"/>
              </w:rPr>
            </w:pPr>
          </w:p>
        </w:tc>
      </w:tr>
      <w:bookmarkEnd w:id="1"/>
    </w:tbl>
    <w:p w14:paraId="022E410B"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EE1ED8" w14:paraId="30B5C861"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381EF47" w14:textId="77777777" w:rsidR="003D7AFF" w:rsidRDefault="002F6AA7"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AC55E0B" w14:textId="77777777" w:rsidR="003D7AFF" w:rsidRDefault="003D7AFF" w:rsidP="00505165">
            <w:pPr>
              <w:keepLines/>
              <w:spacing w:after="57"/>
              <w:rPr>
                <w:sz w:val="16"/>
                <w:szCs w:val="16"/>
              </w:rPr>
            </w:pPr>
          </w:p>
        </w:tc>
      </w:tr>
      <w:tr w:rsidR="00EE1ED8" w14:paraId="5B171641"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8D4F8CB" w14:textId="77777777" w:rsidR="003D7AFF" w:rsidRDefault="002F6AA7"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D596F7F" w14:textId="77777777" w:rsidR="003D7AFF" w:rsidRDefault="003D7AFF" w:rsidP="00505165">
            <w:pPr>
              <w:keepLines/>
              <w:spacing w:after="57"/>
              <w:rPr>
                <w:sz w:val="16"/>
                <w:szCs w:val="16"/>
              </w:rPr>
            </w:pPr>
          </w:p>
        </w:tc>
      </w:tr>
      <w:tr w:rsidR="00EE1ED8" w14:paraId="58DA2159"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FBDA185" w14:textId="77777777" w:rsidR="003D7AFF" w:rsidRDefault="002F6AA7"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8EA1FFE" w14:textId="77777777" w:rsidR="003D7AFF" w:rsidRDefault="003D7AFF" w:rsidP="00505165">
            <w:pPr>
              <w:keepLines/>
              <w:spacing w:after="57"/>
              <w:rPr>
                <w:sz w:val="16"/>
                <w:szCs w:val="16"/>
              </w:rPr>
            </w:pPr>
          </w:p>
        </w:tc>
      </w:tr>
      <w:tr w:rsidR="00EE1ED8" w14:paraId="0AC89556"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33E3783" w14:textId="77777777" w:rsidR="003D7AFF" w:rsidRDefault="002F6AA7"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4E470CF" w14:textId="77777777" w:rsidR="003D7AFF" w:rsidRDefault="003D7AFF" w:rsidP="00505165">
            <w:pPr>
              <w:keepLines/>
              <w:spacing w:after="57"/>
              <w:rPr>
                <w:sz w:val="16"/>
                <w:szCs w:val="16"/>
              </w:rPr>
            </w:pPr>
          </w:p>
        </w:tc>
      </w:tr>
      <w:tr w:rsidR="00EE1ED8" w14:paraId="2E2027D4"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C15B971" w14:textId="77777777" w:rsidR="003D7AFF" w:rsidRDefault="002F6AA7"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877FC8A" w14:textId="77777777" w:rsidR="003D7AFF" w:rsidRDefault="003D7AFF" w:rsidP="00505165">
            <w:pPr>
              <w:keepLines/>
              <w:spacing w:after="57"/>
              <w:rPr>
                <w:sz w:val="16"/>
                <w:szCs w:val="16"/>
              </w:rPr>
            </w:pPr>
          </w:p>
        </w:tc>
      </w:tr>
    </w:tbl>
    <w:p w14:paraId="22A4C6DC"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EE1ED8" w14:paraId="58A22D32" w14:textId="77777777" w:rsidTr="00916E4F">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66DAD68" w14:textId="77777777" w:rsidR="00916E4F" w:rsidRDefault="002F6AA7" w:rsidP="00505165">
            <w:pPr>
              <w:keepLines/>
              <w:spacing w:after="57"/>
              <w:rPr>
                <w:sz w:val="16"/>
                <w:szCs w:val="16"/>
              </w:rPr>
            </w:pPr>
            <w:bookmarkStart w:id="2" w:name="_Hlk2598985"/>
            <w:r w:rsidRPr="00916E4F">
              <w:rPr>
                <w:b/>
                <w:bCs/>
                <w:color w:val="92D050"/>
                <w:sz w:val="16"/>
                <w:szCs w:val="16"/>
              </w:rPr>
              <w:t>Financial Information</w:t>
            </w:r>
          </w:p>
        </w:tc>
      </w:tr>
      <w:tr w:rsidR="00EE1ED8" w14:paraId="7207347E"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0ACBCC4" w14:textId="77777777" w:rsidR="003D7AFF" w:rsidRDefault="002F6AA7" w:rsidP="00505165">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DD290BB" w14:textId="77777777" w:rsidR="003D7AFF" w:rsidRDefault="003D7AFF" w:rsidP="00505165">
            <w:pPr>
              <w:keepLines/>
              <w:spacing w:after="57"/>
              <w:rPr>
                <w:sz w:val="16"/>
                <w:szCs w:val="16"/>
              </w:rPr>
            </w:pPr>
          </w:p>
        </w:tc>
      </w:tr>
      <w:tr w:rsidR="00EE1ED8" w14:paraId="25A0771D"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975A875" w14:textId="77777777" w:rsidR="003D7AFF" w:rsidRPr="003D7AFF" w:rsidRDefault="002F6AA7" w:rsidP="00505165">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1CC4C85" w14:textId="77777777" w:rsidR="003D7AFF" w:rsidRDefault="002F6AA7" w:rsidP="00505165">
            <w:pPr>
              <w:keepLines/>
              <w:spacing w:after="57"/>
              <w:rPr>
                <w:sz w:val="16"/>
                <w:szCs w:val="16"/>
              </w:rPr>
            </w:pPr>
            <w:r>
              <w:rPr>
                <w:sz w:val="16"/>
                <w:szCs w:val="16"/>
              </w:rPr>
              <w:t>%</w:t>
            </w:r>
          </w:p>
        </w:tc>
      </w:tr>
      <w:tr w:rsidR="00EE1ED8" w14:paraId="0FF1B3AF"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806637D" w14:textId="77777777" w:rsidR="003D7AFF" w:rsidRDefault="002F6AA7" w:rsidP="00505165">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8235E9E" w14:textId="77777777" w:rsidR="003D7AFF" w:rsidRDefault="002F6AA7" w:rsidP="00505165">
            <w:pPr>
              <w:keepLines/>
              <w:spacing w:after="57"/>
              <w:rPr>
                <w:sz w:val="16"/>
                <w:szCs w:val="16"/>
              </w:rPr>
            </w:pPr>
            <w:r>
              <w:rPr>
                <w:sz w:val="16"/>
                <w:szCs w:val="16"/>
              </w:rPr>
              <w:t>%</w:t>
            </w:r>
          </w:p>
        </w:tc>
      </w:tr>
      <w:tr w:rsidR="00EE1ED8" w14:paraId="3627373B"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68703B6" w14:textId="77777777" w:rsidR="003D7AFF" w:rsidRDefault="002F6AA7" w:rsidP="00505165">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4A62D5E" w14:textId="77777777" w:rsidR="003D7AFF" w:rsidRDefault="002F6AA7" w:rsidP="00505165">
            <w:pPr>
              <w:keepLines/>
              <w:spacing w:after="57"/>
              <w:rPr>
                <w:sz w:val="16"/>
                <w:szCs w:val="16"/>
              </w:rPr>
            </w:pPr>
            <w:r>
              <w:rPr>
                <w:sz w:val="16"/>
                <w:szCs w:val="16"/>
              </w:rPr>
              <w:t>%</w:t>
            </w:r>
          </w:p>
        </w:tc>
      </w:tr>
      <w:tr w:rsidR="00EE1ED8" w14:paraId="0CD8107D" w14:textId="77777777" w:rsidTr="003D7AFF">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97EA23C" w14:textId="77777777" w:rsidR="003D7AFF" w:rsidRDefault="002F6AA7" w:rsidP="00505165">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A229C6F" w14:textId="77777777" w:rsidR="003D7AFF" w:rsidRDefault="002F6AA7" w:rsidP="00505165">
            <w:pPr>
              <w:keepLines/>
              <w:spacing w:after="57"/>
              <w:rPr>
                <w:sz w:val="16"/>
                <w:szCs w:val="16"/>
              </w:rPr>
            </w:pPr>
            <w:r>
              <w:rPr>
                <w:sz w:val="16"/>
                <w:szCs w:val="16"/>
              </w:rPr>
              <w:t>%</w:t>
            </w:r>
          </w:p>
        </w:tc>
      </w:tr>
      <w:tr w:rsidR="00EE1ED8" w14:paraId="7631D458"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7FD4DCC" w14:textId="77777777" w:rsidR="003D7AFF" w:rsidRPr="003D7AFF" w:rsidRDefault="002F6AA7" w:rsidP="00505165">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B9E6267" w14:textId="77777777" w:rsidR="003D7AFF" w:rsidRDefault="002F6AA7" w:rsidP="00505165">
            <w:pPr>
              <w:keepLines/>
              <w:spacing w:after="57"/>
              <w:rPr>
                <w:sz w:val="16"/>
                <w:szCs w:val="16"/>
              </w:rPr>
            </w:pPr>
            <w:r>
              <w:rPr>
                <w:sz w:val="16"/>
                <w:szCs w:val="16"/>
              </w:rPr>
              <w:t>%</w:t>
            </w:r>
          </w:p>
        </w:tc>
      </w:tr>
      <w:bookmarkEnd w:id="2"/>
    </w:tbl>
    <w:p w14:paraId="70AC2662" w14:textId="77777777" w:rsidR="007B49D5" w:rsidRDefault="007B49D5"/>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EE1ED8" w14:paraId="320044E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7496588" w14:textId="77777777" w:rsidR="00255F27" w:rsidRDefault="002F6AA7"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5C8C37B" w14:textId="77777777" w:rsidR="00255F27" w:rsidRDefault="002F6AA7" w:rsidP="00505165">
            <w:pPr>
              <w:keepLines/>
              <w:spacing w:after="57"/>
              <w:rPr>
                <w:sz w:val="16"/>
                <w:szCs w:val="16"/>
              </w:rPr>
            </w:pPr>
            <w:r>
              <w:rPr>
                <w:sz w:val="16"/>
                <w:szCs w:val="16"/>
              </w:rPr>
              <w:t>£</w:t>
            </w:r>
          </w:p>
        </w:tc>
      </w:tr>
      <w:tr w:rsidR="00EE1ED8" w14:paraId="768DB22D"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F6088F8" w14:textId="77777777" w:rsidR="00255F27" w:rsidRPr="003D7AFF" w:rsidRDefault="002F6AA7"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5736244" w14:textId="77777777" w:rsidR="00255F27" w:rsidRDefault="00255F27" w:rsidP="00505165">
            <w:pPr>
              <w:keepLines/>
              <w:spacing w:after="57"/>
              <w:rPr>
                <w:sz w:val="16"/>
                <w:szCs w:val="16"/>
              </w:rPr>
            </w:pPr>
          </w:p>
        </w:tc>
      </w:tr>
      <w:tr w:rsidR="00EE1ED8" w14:paraId="4A500F38"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4F962A2" w14:textId="77777777" w:rsidR="00255F27" w:rsidRDefault="002F6AA7"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E49A51C" w14:textId="77777777" w:rsidR="00255F27" w:rsidRDefault="00255F27" w:rsidP="00505165">
            <w:pPr>
              <w:keepLines/>
              <w:spacing w:after="57"/>
              <w:rPr>
                <w:sz w:val="16"/>
                <w:szCs w:val="16"/>
              </w:rPr>
            </w:pPr>
          </w:p>
        </w:tc>
      </w:tr>
      <w:tr w:rsidR="00EE1ED8" w14:paraId="1650A5EF"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C64AE55" w14:textId="77777777" w:rsidR="00255F27" w:rsidRDefault="002F6AA7" w:rsidP="00505165">
            <w:pPr>
              <w:keepLines/>
              <w:spacing w:after="57"/>
              <w:rPr>
                <w:b/>
                <w:bCs/>
                <w:sz w:val="16"/>
                <w:szCs w:val="16"/>
              </w:rPr>
            </w:pPr>
            <w:r w:rsidRPr="00255F27">
              <w:rPr>
                <w:b/>
                <w:bCs/>
                <w:sz w:val="16"/>
                <w:szCs w:val="16"/>
              </w:rPr>
              <w:t>All employees (inc. Labour only sub contractors,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D80EEA9" w14:textId="77777777" w:rsidR="00255F27" w:rsidRDefault="00255F27" w:rsidP="00505165">
            <w:pPr>
              <w:keepLines/>
              <w:spacing w:after="57"/>
              <w:rPr>
                <w:sz w:val="16"/>
                <w:szCs w:val="16"/>
              </w:rPr>
            </w:pPr>
          </w:p>
        </w:tc>
      </w:tr>
      <w:tr w:rsidR="00EE1ED8" w14:paraId="16769313"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EFA81D0" w14:textId="77777777" w:rsidR="00255F27" w:rsidRDefault="002F6AA7"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B52E70C" w14:textId="77777777" w:rsidR="00255F27" w:rsidRDefault="00255F27" w:rsidP="00505165">
            <w:pPr>
              <w:keepLines/>
              <w:spacing w:after="57"/>
              <w:rPr>
                <w:sz w:val="16"/>
                <w:szCs w:val="16"/>
              </w:rPr>
            </w:pPr>
          </w:p>
        </w:tc>
      </w:tr>
    </w:tbl>
    <w:p w14:paraId="5DF4FFF7"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EE1ED8" w14:paraId="4B6ABEAA" w14:textId="77777777" w:rsidTr="00916E4F">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1B0C8C30" w14:textId="77777777" w:rsidR="00F5738E" w:rsidRPr="00F5738E" w:rsidRDefault="002F6AA7" w:rsidP="00E07742">
            <w:pPr>
              <w:keepLines/>
              <w:spacing w:after="57"/>
              <w:rPr>
                <w:b/>
                <w:bCs/>
                <w:sz w:val="16"/>
                <w:szCs w:val="16"/>
              </w:rPr>
            </w:pPr>
            <w:r w:rsidRPr="00916E4F">
              <w:rPr>
                <w:b/>
                <w:bCs/>
                <w:color w:val="92D050"/>
                <w:sz w:val="16"/>
                <w:szCs w:val="16"/>
              </w:rPr>
              <w:t>Past 5 years’ largest contracts / If start-up, provide expected contract sizes and value</w:t>
            </w:r>
          </w:p>
        </w:tc>
      </w:tr>
      <w:tr w:rsidR="00EE1ED8" w14:paraId="67AE4E3E"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921668F" w14:textId="77777777" w:rsidR="00F5738E" w:rsidRDefault="002F6AA7"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1685DE1" w14:textId="77777777" w:rsidR="00F5738E" w:rsidRDefault="002F6AA7"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BE66A16" w14:textId="77777777" w:rsidR="00F5738E" w:rsidRDefault="002F6AA7"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180B6D1" w14:textId="77777777" w:rsidR="00F5738E" w:rsidRDefault="002F6AA7"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1F24E30" w14:textId="77777777" w:rsidR="00F5738E" w:rsidRDefault="002F6AA7" w:rsidP="00E07742">
            <w:pPr>
              <w:keepLines/>
              <w:spacing w:after="57"/>
              <w:rPr>
                <w:sz w:val="16"/>
                <w:szCs w:val="16"/>
              </w:rPr>
            </w:pPr>
            <w:r>
              <w:rPr>
                <w:sz w:val="16"/>
                <w:szCs w:val="16"/>
              </w:rPr>
              <w:t>Your fees</w:t>
            </w:r>
          </w:p>
        </w:tc>
      </w:tr>
      <w:tr w:rsidR="00EE1ED8" w14:paraId="7A3090F2"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4FC9351"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8AC4865"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462067C"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F9F9AF0"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907C580" w14:textId="77777777" w:rsidR="00F5738E" w:rsidRDefault="00F5738E" w:rsidP="00E07742">
            <w:pPr>
              <w:keepLines/>
              <w:spacing w:after="57"/>
              <w:rPr>
                <w:sz w:val="16"/>
                <w:szCs w:val="16"/>
              </w:rPr>
            </w:pPr>
          </w:p>
        </w:tc>
      </w:tr>
      <w:tr w:rsidR="00EE1ED8" w14:paraId="4CFBC77A"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4357EC3"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34CD995"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643DB55"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4421A2E"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6F3406F" w14:textId="77777777" w:rsidR="00F5738E" w:rsidRDefault="00F5738E" w:rsidP="00E07742">
            <w:pPr>
              <w:keepLines/>
              <w:spacing w:after="57"/>
              <w:rPr>
                <w:sz w:val="16"/>
                <w:szCs w:val="16"/>
              </w:rPr>
            </w:pPr>
          </w:p>
        </w:tc>
      </w:tr>
      <w:tr w:rsidR="00EE1ED8" w14:paraId="0C59F6AD"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2207566"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244C157"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2BA070B"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5ACDBB5"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37576C3" w14:textId="77777777" w:rsidR="00F5738E" w:rsidRDefault="00F5738E" w:rsidP="00E07742">
            <w:pPr>
              <w:keepLines/>
              <w:spacing w:after="57"/>
              <w:rPr>
                <w:sz w:val="16"/>
                <w:szCs w:val="16"/>
              </w:rPr>
            </w:pPr>
          </w:p>
        </w:tc>
      </w:tr>
    </w:tbl>
    <w:p w14:paraId="72590A89"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EE1ED8" w14:paraId="349DFC25"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CF612BE" w14:textId="77777777" w:rsidR="00255F27" w:rsidRPr="003D7AFF" w:rsidRDefault="002F6AA7"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739EF4B" w14:textId="77777777" w:rsidR="00255F27" w:rsidRDefault="002F6AA7" w:rsidP="00505165">
            <w:pPr>
              <w:keepLines/>
              <w:spacing w:after="57"/>
              <w:rPr>
                <w:sz w:val="16"/>
                <w:szCs w:val="16"/>
              </w:rPr>
            </w:pPr>
            <w:r>
              <w:rPr>
                <w:sz w:val="16"/>
                <w:szCs w:val="16"/>
              </w:rPr>
              <w:t>£</w:t>
            </w:r>
          </w:p>
        </w:tc>
      </w:tr>
      <w:tr w:rsidR="00EE1ED8" w14:paraId="4F1D7EE5"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BDEE080" w14:textId="77777777" w:rsidR="007B49D5" w:rsidRDefault="002F6AA7" w:rsidP="00505165">
            <w:pPr>
              <w:keepLines/>
              <w:spacing w:after="57"/>
              <w:rPr>
                <w:b/>
                <w:sz w:val="16"/>
                <w:szCs w:val="16"/>
              </w:rPr>
            </w:pPr>
            <w:r>
              <w:rPr>
                <w:b/>
                <w:bCs/>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05745CD" w14:textId="77777777" w:rsidR="007B49D5" w:rsidRDefault="002F6AA7" w:rsidP="00505165">
            <w:pPr>
              <w:keepLines/>
              <w:spacing w:after="57"/>
              <w:rPr>
                <w:sz w:val="16"/>
                <w:szCs w:val="16"/>
              </w:rPr>
            </w:pPr>
            <w:r>
              <w:rPr>
                <w:sz w:val="16"/>
                <w:szCs w:val="16"/>
              </w:rPr>
              <w:t>Yes/No</w:t>
            </w:r>
          </w:p>
        </w:tc>
      </w:tr>
    </w:tbl>
    <w:p w14:paraId="399A0496" w14:textId="77777777" w:rsidR="00916E4F" w:rsidRDefault="00916E4F"/>
    <w:tbl>
      <w:tblPr>
        <w:tblW w:w="5000" w:type="pct"/>
        <w:tblInd w:w="-5" w:type="dxa"/>
        <w:tblCellMar>
          <w:top w:w="15" w:type="dxa"/>
          <w:left w:w="15" w:type="dxa"/>
          <w:bottom w:w="15" w:type="dxa"/>
          <w:right w:w="15" w:type="dxa"/>
        </w:tblCellMar>
        <w:tblLook w:val="04A0" w:firstRow="1" w:lastRow="0" w:firstColumn="1" w:lastColumn="0" w:noHBand="0" w:noVBand="1"/>
      </w:tblPr>
      <w:tblGrid>
        <w:gridCol w:w="7683"/>
        <w:gridCol w:w="1333"/>
      </w:tblGrid>
      <w:tr w:rsidR="00EE1ED8" w14:paraId="20E2F5AE" w14:textId="77777777" w:rsidTr="00916E4F">
        <w:trPr>
          <w:trHeight w:val="170"/>
        </w:trPr>
        <w:tc>
          <w:tcPr>
            <w:tcW w:w="4261"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64AECFD2" w14:textId="77777777" w:rsidR="006D454C" w:rsidRPr="006D454C" w:rsidRDefault="00F55F28" w:rsidP="006D454C">
            <w:pPr>
              <w:rPr>
                <w:rFonts w:cstheme="minorHAnsi"/>
                <w:b/>
                <w:bCs/>
                <w:sz w:val="16"/>
                <w:szCs w:val="16"/>
              </w:rPr>
            </w:pPr>
            <w:r>
              <w:rPr>
                <w:rFonts w:cstheme="minorHAnsi"/>
                <w:b/>
                <w:bCs/>
                <w:color w:val="92D050"/>
                <w:sz w:val="16"/>
                <w:szCs w:val="16"/>
              </w:rPr>
              <w:t>Activity Split – % of your activity that relates to advice or services or work connected to or involving the following:</w:t>
            </w:r>
          </w:p>
        </w:tc>
        <w:tc>
          <w:tcPr>
            <w:tcW w:w="739"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2167A99F" w14:textId="77777777" w:rsidR="006D454C" w:rsidRPr="006D454C" w:rsidRDefault="002F6AA7" w:rsidP="006D454C">
            <w:pPr>
              <w:rPr>
                <w:rFonts w:cstheme="minorHAnsi"/>
                <w:sz w:val="16"/>
                <w:szCs w:val="16"/>
              </w:rPr>
            </w:pPr>
            <w:r w:rsidRPr="006D454C">
              <w:rPr>
                <w:rFonts w:cstheme="minorHAnsi"/>
                <w:color w:val="92D050"/>
                <w:sz w:val="16"/>
                <w:szCs w:val="16"/>
              </w:rPr>
              <w:t>%</w:t>
            </w:r>
          </w:p>
        </w:tc>
      </w:tr>
      <w:tr w:rsidR="00EE1ED8" w14:paraId="7501FA56"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DF7E18A" w14:textId="77777777" w:rsidR="00C86F15" w:rsidRPr="00C86F15" w:rsidRDefault="002F6AA7" w:rsidP="00C86F15">
            <w:pPr>
              <w:rPr>
                <w:rFonts w:cstheme="minorHAnsi"/>
                <w:bCs/>
                <w:sz w:val="16"/>
                <w:szCs w:val="16"/>
              </w:rPr>
            </w:pPr>
            <w:r>
              <w:rPr>
                <w:rFonts w:cstheme="minorHAnsi"/>
                <w:bCs/>
                <w:sz w:val="16"/>
                <w:szCs w:val="16"/>
              </w:rPr>
              <w:t>Asbestos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9942FFD" w14:textId="77777777" w:rsidR="00C86F15" w:rsidRPr="006D454C" w:rsidRDefault="00C86F15" w:rsidP="00C86F15">
            <w:pPr>
              <w:rPr>
                <w:rFonts w:cstheme="minorHAnsi"/>
                <w:sz w:val="16"/>
                <w:szCs w:val="16"/>
              </w:rPr>
            </w:pPr>
          </w:p>
        </w:tc>
      </w:tr>
      <w:tr w:rsidR="00EE1ED8" w14:paraId="2DD81D89"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7EDB7FD" w14:textId="77777777" w:rsidR="00C86F15" w:rsidRPr="00C86F15" w:rsidRDefault="002F6AA7" w:rsidP="00C86F15">
            <w:pPr>
              <w:rPr>
                <w:rFonts w:cstheme="minorHAnsi"/>
                <w:bCs/>
                <w:sz w:val="16"/>
                <w:szCs w:val="16"/>
              </w:rPr>
            </w:pPr>
            <w:r>
              <w:rPr>
                <w:rFonts w:cstheme="minorHAnsi"/>
                <w:bCs/>
                <w:sz w:val="16"/>
                <w:szCs w:val="16"/>
              </w:rPr>
              <w:t>Automotive</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5B863C4" w14:textId="77777777" w:rsidR="00C86F15" w:rsidRPr="006D454C" w:rsidRDefault="00C86F15" w:rsidP="00C86F15">
            <w:pPr>
              <w:rPr>
                <w:rFonts w:cstheme="minorHAnsi"/>
                <w:sz w:val="16"/>
                <w:szCs w:val="16"/>
              </w:rPr>
            </w:pPr>
          </w:p>
        </w:tc>
      </w:tr>
      <w:tr w:rsidR="00EE1ED8" w14:paraId="0F5E61BC"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6F1E79C" w14:textId="77777777" w:rsidR="00C86F15" w:rsidRPr="00C86F15" w:rsidRDefault="002F6AA7" w:rsidP="00C86F15">
            <w:pPr>
              <w:rPr>
                <w:rFonts w:cstheme="minorHAnsi"/>
                <w:bCs/>
                <w:sz w:val="16"/>
                <w:szCs w:val="16"/>
              </w:rPr>
            </w:pPr>
            <w:r>
              <w:rPr>
                <w:rFonts w:cstheme="minorHAnsi"/>
                <w:bCs/>
                <w:sz w:val="16"/>
                <w:szCs w:val="16"/>
              </w:rPr>
              <w:t>Aviation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94F3985" w14:textId="77777777" w:rsidR="00C86F15" w:rsidRPr="006D454C" w:rsidRDefault="00C86F15" w:rsidP="00C86F15">
            <w:pPr>
              <w:rPr>
                <w:rFonts w:cstheme="minorHAnsi"/>
                <w:sz w:val="16"/>
                <w:szCs w:val="16"/>
              </w:rPr>
            </w:pPr>
          </w:p>
        </w:tc>
      </w:tr>
      <w:tr w:rsidR="00EE1ED8" w14:paraId="45AA432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2D8288A" w14:textId="77777777" w:rsidR="00C86F15" w:rsidRPr="00C86F15" w:rsidRDefault="002F6AA7" w:rsidP="00C86F15">
            <w:pPr>
              <w:rPr>
                <w:rFonts w:cstheme="minorHAnsi"/>
                <w:bCs/>
                <w:sz w:val="16"/>
                <w:szCs w:val="16"/>
              </w:rPr>
            </w:pPr>
            <w:r>
              <w:rPr>
                <w:rFonts w:cstheme="minorHAnsi"/>
                <w:bCs/>
                <w:sz w:val="16"/>
                <w:szCs w:val="16"/>
              </w:rPr>
              <w:t>Contaminated Land</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997F54D" w14:textId="77777777" w:rsidR="00C86F15" w:rsidRPr="006D454C" w:rsidRDefault="00C86F15" w:rsidP="00C86F15">
            <w:pPr>
              <w:rPr>
                <w:rFonts w:cstheme="minorHAnsi"/>
                <w:sz w:val="16"/>
                <w:szCs w:val="16"/>
              </w:rPr>
            </w:pPr>
          </w:p>
        </w:tc>
      </w:tr>
      <w:tr w:rsidR="00EE1ED8" w14:paraId="5FDB089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FDFAB4E" w14:textId="77777777" w:rsidR="00C86F15" w:rsidRPr="00C86F15" w:rsidRDefault="002F6AA7" w:rsidP="00C86F15">
            <w:pPr>
              <w:rPr>
                <w:rFonts w:cstheme="minorHAnsi"/>
                <w:bCs/>
                <w:sz w:val="16"/>
                <w:szCs w:val="16"/>
              </w:rPr>
            </w:pPr>
            <w:r>
              <w:rPr>
                <w:rFonts w:cstheme="minorHAnsi"/>
                <w:bCs/>
                <w:sz w:val="16"/>
                <w:szCs w:val="16"/>
              </w:rPr>
              <w:t>Health &amp; Safety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2BB8B48" w14:textId="77777777" w:rsidR="00C86F15" w:rsidRPr="006D454C" w:rsidRDefault="00C86F15" w:rsidP="00C86F15">
            <w:pPr>
              <w:rPr>
                <w:rFonts w:cstheme="minorHAnsi"/>
                <w:sz w:val="16"/>
                <w:szCs w:val="16"/>
              </w:rPr>
            </w:pPr>
          </w:p>
        </w:tc>
      </w:tr>
      <w:tr w:rsidR="00EE1ED8" w14:paraId="2C0ADB49"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0E68FD4" w14:textId="77777777" w:rsidR="00C86F15" w:rsidRPr="00C86F15" w:rsidRDefault="002F6AA7" w:rsidP="00C86F15">
            <w:pPr>
              <w:rPr>
                <w:rFonts w:cstheme="minorHAnsi"/>
                <w:bCs/>
                <w:sz w:val="16"/>
                <w:szCs w:val="16"/>
              </w:rPr>
            </w:pPr>
            <w:r>
              <w:rPr>
                <w:rFonts w:cstheme="minorHAnsi"/>
                <w:bCs/>
                <w:sz w:val="16"/>
                <w:szCs w:val="16"/>
              </w:rPr>
              <w:t>Major civil engineering projects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828B093" w14:textId="77777777" w:rsidR="00C86F15" w:rsidRPr="006D454C" w:rsidRDefault="00C86F15" w:rsidP="00C86F15">
            <w:pPr>
              <w:rPr>
                <w:rFonts w:cstheme="minorHAnsi"/>
                <w:sz w:val="16"/>
                <w:szCs w:val="16"/>
              </w:rPr>
            </w:pPr>
          </w:p>
        </w:tc>
      </w:tr>
      <w:tr w:rsidR="00EE1ED8" w14:paraId="3DE7BCFB"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78B37DE" w14:textId="77777777" w:rsidR="00C86F15" w:rsidRPr="00C86F15" w:rsidRDefault="002F6AA7" w:rsidP="00C86F15">
            <w:pPr>
              <w:rPr>
                <w:rFonts w:cstheme="minorHAnsi"/>
                <w:bCs/>
                <w:sz w:val="16"/>
                <w:szCs w:val="16"/>
              </w:rPr>
            </w:pPr>
            <w:r>
              <w:rPr>
                <w:rFonts w:cstheme="minorHAnsi"/>
                <w:bCs/>
                <w:sz w:val="16"/>
                <w:szCs w:val="16"/>
              </w:rPr>
              <w:t>Marine</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2EB09E6" w14:textId="77777777" w:rsidR="00C86F15" w:rsidRPr="006D454C" w:rsidRDefault="00C86F15" w:rsidP="00C86F15">
            <w:pPr>
              <w:rPr>
                <w:rFonts w:cstheme="minorHAnsi"/>
                <w:sz w:val="16"/>
                <w:szCs w:val="16"/>
              </w:rPr>
            </w:pPr>
          </w:p>
        </w:tc>
      </w:tr>
      <w:tr w:rsidR="00EE1ED8" w14:paraId="29833FEE"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E49CFE8" w14:textId="77777777" w:rsidR="00C86F15" w:rsidRPr="00C86F15" w:rsidRDefault="002F6AA7" w:rsidP="00C86F15">
            <w:pPr>
              <w:rPr>
                <w:rFonts w:cstheme="minorHAnsi"/>
                <w:bCs/>
                <w:sz w:val="16"/>
                <w:szCs w:val="16"/>
              </w:rPr>
            </w:pPr>
            <w:r>
              <w:rPr>
                <w:rFonts w:cstheme="minorHAnsi"/>
                <w:bCs/>
                <w:sz w:val="16"/>
                <w:szCs w:val="16"/>
              </w:rPr>
              <w:t>Military</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0B9F89B" w14:textId="77777777" w:rsidR="00C86F15" w:rsidRPr="006D454C" w:rsidRDefault="00C86F15" w:rsidP="00C86F15">
            <w:pPr>
              <w:rPr>
                <w:rFonts w:cstheme="minorHAnsi"/>
                <w:sz w:val="16"/>
                <w:szCs w:val="16"/>
              </w:rPr>
            </w:pPr>
          </w:p>
        </w:tc>
      </w:tr>
      <w:tr w:rsidR="00EE1ED8" w14:paraId="2085E7C4"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B385D69" w14:textId="77777777" w:rsidR="00C86F15" w:rsidRPr="00C86F15" w:rsidRDefault="002F6AA7" w:rsidP="00C86F15">
            <w:pPr>
              <w:rPr>
                <w:rFonts w:cstheme="minorHAnsi"/>
                <w:bCs/>
                <w:sz w:val="16"/>
                <w:szCs w:val="16"/>
              </w:rPr>
            </w:pPr>
            <w:r>
              <w:rPr>
                <w:rFonts w:cstheme="minorHAnsi"/>
                <w:bCs/>
                <w:sz w:val="16"/>
                <w:szCs w:val="16"/>
              </w:rPr>
              <w:t>Mining</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C6457B8" w14:textId="77777777" w:rsidR="00C86F15" w:rsidRPr="006D454C" w:rsidRDefault="00C86F15" w:rsidP="00C86F15">
            <w:pPr>
              <w:rPr>
                <w:rFonts w:cstheme="minorHAnsi"/>
                <w:sz w:val="16"/>
                <w:szCs w:val="16"/>
              </w:rPr>
            </w:pPr>
          </w:p>
        </w:tc>
      </w:tr>
      <w:tr w:rsidR="00EE1ED8" w14:paraId="3B0BA3A4"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C190D57" w14:textId="77777777" w:rsidR="00C86F15" w:rsidRPr="00C86F15" w:rsidRDefault="006C3D28" w:rsidP="00C86F15">
            <w:pPr>
              <w:rPr>
                <w:rFonts w:cstheme="minorHAnsi"/>
                <w:bCs/>
                <w:sz w:val="16"/>
                <w:szCs w:val="16"/>
              </w:rPr>
            </w:pPr>
            <w:r>
              <w:rPr>
                <w:rFonts w:cstheme="minorHAnsi"/>
                <w:bCs/>
                <w:sz w:val="16"/>
                <w:szCs w:val="16"/>
              </w:rPr>
              <w:t>Oil, Gas or Petrochemical industries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82192DA" w14:textId="77777777" w:rsidR="00C86F15" w:rsidRPr="006D454C" w:rsidRDefault="00C86F15" w:rsidP="00C86F15">
            <w:pPr>
              <w:rPr>
                <w:rFonts w:cstheme="minorHAnsi"/>
                <w:sz w:val="16"/>
                <w:szCs w:val="16"/>
              </w:rPr>
            </w:pPr>
          </w:p>
        </w:tc>
      </w:tr>
      <w:tr w:rsidR="00EE1ED8" w14:paraId="3D180A52"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8919A87" w14:textId="77777777" w:rsidR="00C86F15" w:rsidRPr="00C86F15" w:rsidRDefault="002F6AA7" w:rsidP="00C86F15">
            <w:pPr>
              <w:rPr>
                <w:rFonts w:cstheme="minorHAnsi"/>
                <w:bCs/>
                <w:sz w:val="16"/>
                <w:szCs w:val="16"/>
              </w:rPr>
            </w:pPr>
            <w:r>
              <w:rPr>
                <w:rFonts w:cstheme="minorHAnsi"/>
                <w:bCs/>
                <w:sz w:val="16"/>
                <w:szCs w:val="16"/>
              </w:rPr>
              <w:t>Pollution</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4E1FF9E" w14:textId="77777777" w:rsidR="00C86F15" w:rsidRPr="006D454C" w:rsidRDefault="00C86F15" w:rsidP="00C86F15">
            <w:pPr>
              <w:rPr>
                <w:rFonts w:cstheme="minorHAnsi"/>
                <w:sz w:val="16"/>
                <w:szCs w:val="16"/>
              </w:rPr>
            </w:pPr>
          </w:p>
        </w:tc>
      </w:tr>
      <w:tr w:rsidR="00EE1ED8" w14:paraId="17EF406A"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E50AEEC" w14:textId="77777777" w:rsidR="00C86F15" w:rsidRPr="00C86F15" w:rsidRDefault="002F6AA7" w:rsidP="00C86F15">
            <w:pPr>
              <w:rPr>
                <w:bCs/>
                <w:sz w:val="16"/>
                <w:szCs w:val="16"/>
              </w:rPr>
            </w:pPr>
            <w:r>
              <w:rPr>
                <w:bCs/>
                <w:sz w:val="16"/>
                <w:szCs w:val="16"/>
              </w:rPr>
              <w:lastRenderedPageBreak/>
              <w:t>Railways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8538A58" w14:textId="77777777" w:rsidR="00C86F15" w:rsidRPr="006D454C" w:rsidRDefault="00C86F15" w:rsidP="00C86F15">
            <w:pPr>
              <w:rPr>
                <w:rFonts w:cstheme="minorHAnsi"/>
                <w:sz w:val="16"/>
                <w:szCs w:val="16"/>
              </w:rPr>
            </w:pPr>
          </w:p>
        </w:tc>
      </w:tr>
      <w:tr w:rsidR="00EE1ED8" w14:paraId="02A9F668"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086F24E" w14:textId="77777777" w:rsidR="00C86F15" w:rsidRPr="00C86F15" w:rsidRDefault="002F6AA7" w:rsidP="00C86F15">
            <w:pPr>
              <w:rPr>
                <w:bCs/>
                <w:sz w:val="16"/>
                <w:szCs w:val="16"/>
              </w:rPr>
            </w:pPr>
            <w:r>
              <w:rPr>
                <w:bCs/>
                <w:sz w:val="16"/>
                <w:szCs w:val="16"/>
              </w:rPr>
              <w:t>Scientific or medical research</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40A8555" w14:textId="77777777" w:rsidR="00C86F15" w:rsidRPr="006D454C" w:rsidRDefault="00C86F15" w:rsidP="00C86F15">
            <w:pPr>
              <w:rPr>
                <w:rFonts w:cstheme="minorHAnsi"/>
                <w:sz w:val="16"/>
                <w:szCs w:val="16"/>
              </w:rPr>
            </w:pPr>
          </w:p>
        </w:tc>
      </w:tr>
      <w:tr w:rsidR="00EE1ED8" w14:paraId="439C00F0"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D5EB62B" w14:textId="77777777" w:rsidR="00C86F15" w:rsidRPr="00C86F15" w:rsidRDefault="002F6AA7" w:rsidP="00C86F15">
            <w:pPr>
              <w:rPr>
                <w:bCs/>
                <w:sz w:val="16"/>
                <w:szCs w:val="16"/>
              </w:rPr>
            </w:pPr>
            <w:r>
              <w:rPr>
                <w:bCs/>
                <w:sz w:val="16"/>
                <w:szCs w:val="16"/>
              </w:rPr>
              <w:t>Tunnels or bridges</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57F66EA" w14:textId="77777777" w:rsidR="00C86F15" w:rsidRPr="006D454C" w:rsidRDefault="00C86F15" w:rsidP="00C86F15">
            <w:pPr>
              <w:rPr>
                <w:rFonts w:cstheme="minorHAnsi"/>
                <w:sz w:val="16"/>
                <w:szCs w:val="16"/>
              </w:rPr>
            </w:pPr>
          </w:p>
        </w:tc>
      </w:tr>
      <w:tr w:rsidR="00EE1ED8" w14:paraId="2DAF75BD" w14:textId="77777777" w:rsidTr="00DD5289">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2DCE089" w14:textId="77777777" w:rsidR="00C86F15" w:rsidRPr="00C86F15" w:rsidRDefault="006C3D28" w:rsidP="00C86F15">
            <w:pPr>
              <w:rPr>
                <w:bCs/>
                <w:sz w:val="16"/>
                <w:szCs w:val="16"/>
              </w:rPr>
            </w:pPr>
            <w:r>
              <w:rPr>
                <w:bCs/>
                <w:sz w:val="16"/>
                <w:szCs w:val="16"/>
              </w:rPr>
              <w:t xml:space="preserve">Other – describe: </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E9ED071" w14:textId="77777777" w:rsidR="00C86F15" w:rsidRPr="006D454C" w:rsidRDefault="00C86F15" w:rsidP="00C86F15">
            <w:pPr>
              <w:rPr>
                <w:rFonts w:cstheme="minorHAnsi"/>
                <w:sz w:val="16"/>
                <w:szCs w:val="16"/>
              </w:rPr>
            </w:pPr>
          </w:p>
        </w:tc>
      </w:tr>
      <w:tr w:rsidR="00EE1ED8" w14:paraId="21BCB61F" w14:textId="77777777" w:rsidTr="00261922">
        <w:trPr>
          <w:trHeight w:val="170"/>
        </w:trPr>
        <w:tc>
          <w:tcPr>
            <w:tcW w:w="426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F44A2B6" w14:textId="77777777" w:rsidR="00C86F15" w:rsidRPr="006D454C" w:rsidRDefault="002F6AA7" w:rsidP="00C86F15">
            <w:pPr>
              <w:rPr>
                <w:rFonts w:cstheme="minorHAnsi"/>
                <w:b/>
                <w:bCs/>
                <w:sz w:val="16"/>
                <w:szCs w:val="16"/>
              </w:rPr>
            </w:pPr>
            <w:r w:rsidRPr="006D454C">
              <w:rPr>
                <w:rFonts w:cstheme="minorHAnsi"/>
                <w:b/>
                <w:bCs/>
                <w:sz w:val="16"/>
                <w:szCs w:val="16"/>
              </w:rPr>
              <w:t>TOTAL</w:t>
            </w:r>
          </w:p>
        </w:tc>
        <w:tc>
          <w:tcPr>
            <w:tcW w:w="73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722EBCB" w14:textId="77777777" w:rsidR="00C86F15" w:rsidRPr="006D454C" w:rsidRDefault="002F6AA7" w:rsidP="00C86F15">
            <w:pPr>
              <w:rPr>
                <w:rFonts w:cstheme="minorHAnsi"/>
                <w:sz w:val="16"/>
                <w:szCs w:val="16"/>
              </w:rPr>
            </w:pPr>
            <w:r w:rsidRPr="006D454C">
              <w:rPr>
                <w:rFonts w:cstheme="minorHAnsi"/>
                <w:sz w:val="16"/>
                <w:szCs w:val="16"/>
              </w:rPr>
              <w:t>100%</w:t>
            </w:r>
          </w:p>
        </w:tc>
      </w:tr>
    </w:tbl>
    <w:p w14:paraId="5FA381E6" w14:textId="77777777" w:rsidR="00855477" w:rsidRDefault="00855477"/>
    <w:p w14:paraId="1EBB4F11" w14:textId="77777777" w:rsidR="00C86F15" w:rsidRDefault="00C86F15"/>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EE1ED8" w14:paraId="3B324023"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12D4F1FB" w14:textId="77777777" w:rsidR="003D7AFF" w:rsidRDefault="002F6AA7" w:rsidP="00505165">
            <w:pPr>
              <w:keepLines/>
              <w:spacing w:after="57"/>
              <w:rPr>
                <w:b/>
                <w:bCs/>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EE1ED8" w14:paraId="2C7F3346" w14:textId="77777777" w:rsidTr="004B4EAD">
              <w:trPr>
                <w:trHeight w:val="240"/>
              </w:trPr>
              <w:tc>
                <w:tcPr>
                  <w:tcW w:w="4382" w:type="pct"/>
                  <w:tcBorders>
                    <w:top w:val="nil"/>
                    <w:left w:val="nil"/>
                    <w:bottom w:val="nil"/>
                    <w:right w:val="nil"/>
                  </w:tcBorders>
                  <w:tcMar>
                    <w:top w:w="91" w:type="dxa"/>
                    <w:left w:w="108" w:type="dxa"/>
                    <w:bottom w:w="28" w:type="dxa"/>
                    <w:right w:w="108" w:type="dxa"/>
                  </w:tcMar>
                </w:tcPr>
                <w:p w14:paraId="0E53E382" w14:textId="77777777" w:rsidR="00255F27" w:rsidRDefault="002F6AA7"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EE1ED8" w14:paraId="47DE9F09" w14:textId="77777777" w:rsidTr="00255F27">
                    <w:trPr>
                      <w:trHeight w:val="240"/>
                    </w:trPr>
                    <w:tc>
                      <w:tcPr>
                        <w:tcW w:w="5000" w:type="pct"/>
                        <w:tcBorders>
                          <w:top w:val="nil"/>
                          <w:left w:val="nil"/>
                          <w:bottom w:val="nil"/>
                          <w:right w:val="nil"/>
                        </w:tcBorders>
                        <w:vAlign w:val="center"/>
                      </w:tcPr>
                      <w:p w14:paraId="434BA3FB" w14:textId="77777777" w:rsidR="00255F27" w:rsidRPr="006B4FC5" w:rsidRDefault="00255F27" w:rsidP="00255F27">
                        <w:pPr>
                          <w:keepLines/>
                        </w:pPr>
                      </w:p>
                    </w:tc>
                  </w:tr>
                </w:tbl>
                <w:p w14:paraId="428807B8"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EE1ED8" w14:paraId="58CEA92A" w14:textId="77777777" w:rsidTr="00505165">
                    <w:trPr>
                      <w:trHeight w:val="240"/>
                    </w:trPr>
                    <w:tc>
                      <w:tcPr>
                        <w:tcW w:w="76" w:type="pct"/>
                        <w:tcBorders>
                          <w:top w:val="nil"/>
                          <w:left w:val="nil"/>
                          <w:bottom w:val="nil"/>
                          <w:right w:val="nil"/>
                        </w:tcBorders>
                        <w:vAlign w:val="center"/>
                      </w:tcPr>
                      <w:p w14:paraId="779CE373" w14:textId="77777777" w:rsidR="00255F27" w:rsidRPr="006B4FC5" w:rsidRDefault="002F6AA7" w:rsidP="00255F27">
                        <w:pPr>
                          <w:keepLines/>
                        </w:pPr>
                        <w:r w:rsidRPr="006B4FC5">
                          <w:rPr>
                            <w:sz w:val="16"/>
                            <w:szCs w:val="16"/>
                          </w:rPr>
                          <w:t xml:space="preserve">Yes/No </w:t>
                        </w:r>
                      </w:p>
                    </w:tc>
                  </w:tr>
                </w:tbl>
                <w:p w14:paraId="0B3C89CD" w14:textId="77777777" w:rsidR="00255F27" w:rsidRDefault="00255F27" w:rsidP="00255F27">
                  <w:pPr>
                    <w:keepLines/>
                  </w:pPr>
                </w:p>
              </w:tc>
            </w:tr>
            <w:tr w:rsidR="00EE1ED8" w14:paraId="4E371E86" w14:textId="77777777" w:rsidTr="004B4EAD">
              <w:trPr>
                <w:trHeight w:val="240"/>
              </w:trPr>
              <w:tc>
                <w:tcPr>
                  <w:tcW w:w="0" w:type="auto"/>
                  <w:tcBorders>
                    <w:top w:val="nil"/>
                    <w:left w:val="nil"/>
                    <w:bottom w:val="nil"/>
                    <w:right w:val="nil"/>
                  </w:tcBorders>
                  <w:tcMar>
                    <w:top w:w="91" w:type="dxa"/>
                    <w:left w:w="108" w:type="dxa"/>
                    <w:bottom w:w="28" w:type="dxa"/>
                    <w:right w:w="108" w:type="dxa"/>
                  </w:tcMar>
                </w:tcPr>
                <w:p w14:paraId="26DEC7F1" w14:textId="77777777" w:rsidR="003D7AFF" w:rsidRDefault="004B4EAD"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4BA93547" w14:textId="77777777" w:rsidR="003D7AFF" w:rsidRDefault="002F6AA7" w:rsidP="003D7AFF">
                  <w:pPr>
                    <w:keepLines/>
                  </w:pPr>
                  <w:r>
                    <w:t> </w:t>
                  </w:r>
                </w:p>
              </w:tc>
              <w:tc>
                <w:tcPr>
                  <w:tcW w:w="200" w:type="pct"/>
                  <w:tcBorders>
                    <w:top w:val="nil"/>
                    <w:left w:val="nil"/>
                    <w:bottom w:val="nil"/>
                    <w:right w:val="nil"/>
                  </w:tcBorders>
                  <w:vAlign w:val="center"/>
                </w:tcPr>
                <w:p w14:paraId="356DBEA2" w14:textId="77777777" w:rsidR="003D7AFF" w:rsidRDefault="002F6AA7" w:rsidP="003D7AFF">
                  <w:pPr>
                    <w:keepLines/>
                  </w:pPr>
                  <w:r>
                    <w:rPr>
                      <w:rFonts w:cstheme="minorHAnsi"/>
                      <w:sz w:val="16"/>
                      <w:szCs w:val="16"/>
                    </w:rPr>
                    <w:t>Yes/No</w:t>
                  </w:r>
                </w:p>
              </w:tc>
            </w:tr>
            <w:tr w:rsidR="00EE1ED8" w14:paraId="201068FC" w14:textId="77777777" w:rsidTr="004B4EAD">
              <w:trPr>
                <w:trHeight w:val="240"/>
              </w:trPr>
              <w:tc>
                <w:tcPr>
                  <w:tcW w:w="0" w:type="auto"/>
                  <w:tcBorders>
                    <w:top w:val="nil"/>
                    <w:left w:val="nil"/>
                    <w:bottom w:val="nil"/>
                    <w:right w:val="nil"/>
                  </w:tcBorders>
                  <w:tcMar>
                    <w:top w:w="91" w:type="dxa"/>
                    <w:left w:w="108" w:type="dxa"/>
                    <w:bottom w:w="28" w:type="dxa"/>
                    <w:right w:w="108" w:type="dxa"/>
                  </w:tcMar>
                </w:tcPr>
                <w:p w14:paraId="339AD412" w14:textId="77777777" w:rsidR="003D7AFF" w:rsidRDefault="004B4EAD"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55C684C3" w14:textId="77777777" w:rsidR="003D7AFF" w:rsidRDefault="002F6AA7" w:rsidP="003D7AFF">
                  <w:pPr>
                    <w:keepLines/>
                  </w:pPr>
                  <w:r>
                    <w:t> </w:t>
                  </w:r>
                </w:p>
              </w:tc>
              <w:tc>
                <w:tcPr>
                  <w:tcW w:w="200" w:type="pct"/>
                  <w:tcBorders>
                    <w:top w:val="nil"/>
                    <w:left w:val="nil"/>
                    <w:bottom w:val="nil"/>
                    <w:right w:val="nil"/>
                  </w:tcBorders>
                  <w:vAlign w:val="center"/>
                </w:tcPr>
                <w:p w14:paraId="3BE01EF5" w14:textId="77777777" w:rsidR="003D7AFF" w:rsidRDefault="002F6AA7" w:rsidP="003D7AFF">
                  <w:pPr>
                    <w:keepLines/>
                  </w:pPr>
                  <w:r>
                    <w:rPr>
                      <w:rFonts w:cstheme="minorHAnsi"/>
                      <w:sz w:val="16"/>
                      <w:szCs w:val="16"/>
                    </w:rPr>
                    <w:t>Yes/No</w:t>
                  </w:r>
                </w:p>
              </w:tc>
            </w:tr>
            <w:tr w:rsidR="00EE1ED8" w14:paraId="2A5A99C7" w14:textId="77777777" w:rsidTr="004B4EAD">
              <w:trPr>
                <w:trHeight w:val="240"/>
              </w:trPr>
              <w:tc>
                <w:tcPr>
                  <w:tcW w:w="0" w:type="auto"/>
                  <w:tcBorders>
                    <w:top w:val="nil"/>
                    <w:left w:val="nil"/>
                    <w:bottom w:val="nil"/>
                    <w:right w:val="nil"/>
                  </w:tcBorders>
                  <w:tcMar>
                    <w:top w:w="91" w:type="dxa"/>
                    <w:left w:w="108" w:type="dxa"/>
                    <w:bottom w:w="28" w:type="dxa"/>
                    <w:right w:w="108" w:type="dxa"/>
                  </w:tcMar>
                </w:tcPr>
                <w:p w14:paraId="30984611" w14:textId="77777777" w:rsidR="003D7AFF" w:rsidRDefault="004B4EAD"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5CC4CEB2" w14:textId="77777777" w:rsidR="003D7AFF" w:rsidRDefault="002F6AA7" w:rsidP="003D7AFF">
                  <w:pPr>
                    <w:keepLines/>
                  </w:pPr>
                  <w:r>
                    <w:t> </w:t>
                  </w:r>
                </w:p>
              </w:tc>
              <w:tc>
                <w:tcPr>
                  <w:tcW w:w="200" w:type="pct"/>
                  <w:tcBorders>
                    <w:top w:val="nil"/>
                    <w:left w:val="nil"/>
                    <w:bottom w:val="nil"/>
                    <w:right w:val="nil"/>
                  </w:tcBorders>
                  <w:vAlign w:val="center"/>
                </w:tcPr>
                <w:p w14:paraId="053A5850" w14:textId="77777777" w:rsidR="003D7AFF" w:rsidRDefault="002F6AA7" w:rsidP="003D7AFF">
                  <w:pPr>
                    <w:keepLines/>
                  </w:pPr>
                  <w:r>
                    <w:rPr>
                      <w:rFonts w:cstheme="minorHAnsi"/>
                      <w:sz w:val="16"/>
                      <w:szCs w:val="16"/>
                    </w:rPr>
                    <w:t>Yes/No</w:t>
                  </w:r>
                </w:p>
              </w:tc>
            </w:tr>
            <w:tr w:rsidR="00EE1ED8" w14:paraId="5AA1B1AB" w14:textId="77777777" w:rsidTr="004B4EAD">
              <w:trPr>
                <w:trHeight w:val="240"/>
              </w:trPr>
              <w:tc>
                <w:tcPr>
                  <w:tcW w:w="0" w:type="auto"/>
                  <w:tcBorders>
                    <w:top w:val="nil"/>
                    <w:left w:val="nil"/>
                    <w:bottom w:val="nil"/>
                    <w:right w:val="nil"/>
                  </w:tcBorders>
                  <w:tcMar>
                    <w:top w:w="91" w:type="dxa"/>
                    <w:left w:w="108" w:type="dxa"/>
                    <w:bottom w:w="28" w:type="dxa"/>
                    <w:right w:w="108" w:type="dxa"/>
                  </w:tcMar>
                </w:tcPr>
                <w:p w14:paraId="70CA4147" w14:textId="77777777" w:rsidR="003D7AFF" w:rsidRDefault="004B4EAD"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1A3746C4" w14:textId="77777777" w:rsidR="003D7AFF" w:rsidRDefault="002F6AA7" w:rsidP="003D7AFF">
                  <w:pPr>
                    <w:keepLines/>
                  </w:pPr>
                  <w:r>
                    <w:t> </w:t>
                  </w:r>
                </w:p>
              </w:tc>
              <w:tc>
                <w:tcPr>
                  <w:tcW w:w="200" w:type="pct"/>
                  <w:tcBorders>
                    <w:top w:val="nil"/>
                    <w:left w:val="nil"/>
                    <w:bottom w:val="nil"/>
                    <w:right w:val="nil"/>
                  </w:tcBorders>
                  <w:vAlign w:val="center"/>
                </w:tcPr>
                <w:p w14:paraId="55A29E59" w14:textId="77777777" w:rsidR="003D7AFF" w:rsidRDefault="002F6AA7" w:rsidP="003D7AFF">
                  <w:pPr>
                    <w:keepLines/>
                  </w:pPr>
                  <w:r>
                    <w:rPr>
                      <w:rFonts w:cstheme="minorHAnsi"/>
                      <w:sz w:val="16"/>
                      <w:szCs w:val="16"/>
                    </w:rPr>
                    <w:t>Yes/No</w:t>
                  </w:r>
                </w:p>
              </w:tc>
            </w:tr>
            <w:tr w:rsidR="00EE1ED8" w14:paraId="1DC05D0B" w14:textId="77777777" w:rsidTr="004B4EAD">
              <w:trPr>
                <w:trHeight w:val="240"/>
              </w:trPr>
              <w:tc>
                <w:tcPr>
                  <w:tcW w:w="0" w:type="auto"/>
                  <w:tcBorders>
                    <w:top w:val="nil"/>
                    <w:left w:val="nil"/>
                    <w:bottom w:val="nil"/>
                    <w:right w:val="nil"/>
                  </w:tcBorders>
                  <w:tcMar>
                    <w:top w:w="91" w:type="dxa"/>
                    <w:left w:w="108" w:type="dxa"/>
                    <w:bottom w:w="28" w:type="dxa"/>
                    <w:right w:w="108" w:type="dxa"/>
                  </w:tcMar>
                </w:tcPr>
                <w:p w14:paraId="0829D833" w14:textId="77777777" w:rsidR="003D7AFF" w:rsidRDefault="004B4EAD" w:rsidP="003D7AFF">
                  <w:pPr>
                    <w:keepLines/>
                    <w:rPr>
                      <w:sz w:val="16"/>
                      <w:szCs w:val="16"/>
                    </w:rPr>
                  </w:pPr>
                  <w:r>
                    <w:rPr>
                      <w:sz w:val="16"/>
                      <w:szCs w:val="16"/>
                    </w:rPr>
                    <w:t>Previously declared bankrupt, insolvent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4857BF4B" w14:textId="77777777" w:rsidR="003D7AFF" w:rsidRDefault="003D7AFF" w:rsidP="003D7AFF">
                  <w:pPr>
                    <w:keepLines/>
                  </w:pPr>
                </w:p>
              </w:tc>
              <w:tc>
                <w:tcPr>
                  <w:tcW w:w="200" w:type="pct"/>
                  <w:tcBorders>
                    <w:top w:val="nil"/>
                    <w:left w:val="nil"/>
                    <w:bottom w:val="nil"/>
                    <w:right w:val="nil"/>
                  </w:tcBorders>
                  <w:vAlign w:val="center"/>
                </w:tcPr>
                <w:p w14:paraId="695284DF" w14:textId="77777777" w:rsidR="003D7AFF" w:rsidRDefault="002F6AA7" w:rsidP="003D7AFF">
                  <w:pPr>
                    <w:keepLines/>
                  </w:pPr>
                  <w:r>
                    <w:rPr>
                      <w:rFonts w:cstheme="minorHAnsi"/>
                      <w:sz w:val="16"/>
                      <w:szCs w:val="16"/>
                    </w:rPr>
                    <w:t>Yes/No</w:t>
                  </w:r>
                </w:p>
              </w:tc>
            </w:tr>
            <w:tr w:rsidR="00EE1ED8" w14:paraId="3AD8C5E6" w14:textId="77777777" w:rsidTr="004B4EAD">
              <w:trPr>
                <w:trHeight w:val="240"/>
              </w:trPr>
              <w:tc>
                <w:tcPr>
                  <w:tcW w:w="0" w:type="auto"/>
                  <w:tcBorders>
                    <w:top w:val="nil"/>
                    <w:left w:val="nil"/>
                    <w:bottom w:val="nil"/>
                    <w:right w:val="nil"/>
                  </w:tcBorders>
                  <w:tcMar>
                    <w:top w:w="91" w:type="dxa"/>
                    <w:left w:w="108" w:type="dxa"/>
                    <w:bottom w:w="28" w:type="dxa"/>
                    <w:right w:w="108" w:type="dxa"/>
                  </w:tcMar>
                </w:tcPr>
                <w:p w14:paraId="77BE3666" w14:textId="77777777" w:rsidR="003D7AFF" w:rsidRDefault="004B4EAD" w:rsidP="003D7AFF">
                  <w:pPr>
                    <w:keepLines/>
                    <w:rPr>
                      <w:sz w:val="16"/>
                      <w:szCs w:val="16"/>
                    </w:rPr>
                  </w:pPr>
                  <w:r>
                    <w:rPr>
                      <w:sz w:val="16"/>
                      <w:szCs w:val="16"/>
                    </w:rPr>
                    <w:t>Have any Principals, Partners, Directors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5739EB3A" w14:textId="77777777" w:rsidR="003D7AFF" w:rsidRDefault="003D7AFF" w:rsidP="003D7AFF">
                  <w:pPr>
                    <w:keepLines/>
                  </w:pPr>
                </w:p>
              </w:tc>
              <w:tc>
                <w:tcPr>
                  <w:tcW w:w="200" w:type="pct"/>
                  <w:tcBorders>
                    <w:top w:val="nil"/>
                    <w:left w:val="nil"/>
                    <w:bottom w:val="nil"/>
                    <w:right w:val="nil"/>
                  </w:tcBorders>
                  <w:vAlign w:val="center"/>
                </w:tcPr>
                <w:p w14:paraId="6401F9CB" w14:textId="77777777" w:rsidR="003D7AFF" w:rsidRDefault="002F6AA7" w:rsidP="003D7AFF">
                  <w:pPr>
                    <w:keepLines/>
                  </w:pPr>
                  <w:r>
                    <w:rPr>
                      <w:rFonts w:cstheme="minorHAnsi"/>
                      <w:sz w:val="16"/>
                      <w:szCs w:val="16"/>
                    </w:rPr>
                    <w:t>Yes/No</w:t>
                  </w:r>
                </w:p>
              </w:tc>
            </w:tr>
          </w:tbl>
          <w:p w14:paraId="292CEAA3" w14:textId="77777777" w:rsidR="003D7AFF" w:rsidRDefault="003D7AFF" w:rsidP="00505165">
            <w:pPr>
              <w:keepLines/>
              <w:spacing w:after="57"/>
              <w:rPr>
                <w:sz w:val="16"/>
                <w:szCs w:val="16"/>
              </w:rPr>
            </w:pPr>
          </w:p>
        </w:tc>
      </w:tr>
    </w:tbl>
    <w:p w14:paraId="11D35F27"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EE1ED8" w14:paraId="5DE8F4E6" w14:textId="77777777" w:rsidTr="00916E4F">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74F605E0" w14:textId="77777777" w:rsidR="003D7AFF" w:rsidRPr="00916E4F" w:rsidRDefault="002F6AA7" w:rsidP="00505165">
            <w:pPr>
              <w:keepLines/>
              <w:spacing w:after="57"/>
              <w:rPr>
                <w:b/>
                <w:bCs/>
                <w:color w:val="92D050"/>
                <w:sz w:val="16"/>
                <w:szCs w:val="16"/>
              </w:rPr>
            </w:pPr>
            <w:r w:rsidRPr="00916E4F">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EE1ED8" w14:paraId="22FEA220"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D4C50BF" w14:textId="77777777" w:rsidR="003D7AFF" w:rsidRDefault="004B4EAD"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13C2784C" w14:textId="77777777" w:rsidR="003D7AFF" w:rsidRDefault="002F6AA7"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268DA4F9" w14:textId="77777777" w:rsidR="003D7AFF" w:rsidRDefault="002F6AA7" w:rsidP="00505165">
                  <w:pPr>
                    <w:keepLines/>
                  </w:pPr>
                  <w:r>
                    <w:t> </w:t>
                  </w:r>
                </w:p>
              </w:tc>
            </w:tr>
            <w:tr w:rsidR="00EE1ED8" w14:paraId="0421EC02"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D9E6BE9" w14:textId="77777777" w:rsidR="003D7AFF" w:rsidRDefault="002F6AA7"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619E8BA8" w14:textId="77777777" w:rsidR="003D7AFF" w:rsidRDefault="002F6AA7"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A6086D9" w14:textId="77777777" w:rsidR="003D7AFF" w:rsidRDefault="002F6AA7" w:rsidP="00505165">
                  <w:pPr>
                    <w:keepLines/>
                  </w:pPr>
                  <w:r>
                    <w:t> </w:t>
                  </w:r>
                </w:p>
              </w:tc>
            </w:tr>
            <w:tr w:rsidR="00EE1ED8" w14:paraId="74CB0E3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467AC8B" w14:textId="77777777" w:rsidR="003D7AFF" w:rsidRDefault="004B4EAD"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38532398" w14:textId="77777777" w:rsidR="003D7AFF" w:rsidRDefault="002F6AA7"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6889428D" w14:textId="77777777" w:rsidR="003D7AFF" w:rsidRDefault="002F6AA7" w:rsidP="00505165">
                  <w:pPr>
                    <w:keepLines/>
                  </w:pPr>
                  <w:r>
                    <w:t> </w:t>
                  </w:r>
                </w:p>
              </w:tc>
            </w:tr>
            <w:tr w:rsidR="00EE1ED8" w14:paraId="5C475086"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CEE0D08" w14:textId="77777777" w:rsidR="003D7AFF" w:rsidRDefault="002F6AA7"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4376C1D9" w14:textId="77777777" w:rsidR="003D7AFF" w:rsidRDefault="002F6AA7"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3DF788C9" w14:textId="77777777" w:rsidR="003D7AFF" w:rsidRDefault="002F6AA7" w:rsidP="00505165">
                  <w:pPr>
                    <w:keepLines/>
                  </w:pPr>
                  <w:r>
                    <w:t> </w:t>
                  </w:r>
                </w:p>
              </w:tc>
            </w:tr>
            <w:tr w:rsidR="00EE1ED8" w14:paraId="331B7FDE"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36E905CA" w14:textId="77777777" w:rsidR="003D7AFF" w:rsidRDefault="002F6AA7"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248FD972" w14:textId="77777777" w:rsidR="003D7AFF" w:rsidRDefault="002F6AA7"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3D95B3B2" w14:textId="77777777" w:rsidR="003D7AFF" w:rsidRDefault="002F6AA7" w:rsidP="00505165">
                  <w:pPr>
                    <w:keepLines/>
                  </w:pPr>
                  <w:r>
                    <w:t> </w:t>
                  </w:r>
                </w:p>
              </w:tc>
            </w:tr>
            <w:tr w:rsidR="00EE1ED8" w14:paraId="42089ED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1053713" w14:textId="77777777" w:rsidR="003D7AFF" w:rsidRDefault="004B4EAD"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001E9C10" w14:textId="77777777" w:rsidR="003D7AFF" w:rsidRDefault="002F6AA7"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3155C238" w14:textId="77777777" w:rsidR="003D7AFF" w:rsidRDefault="002F6AA7" w:rsidP="00505165">
                  <w:pPr>
                    <w:keepLines/>
                  </w:pPr>
                  <w:r>
                    <w:t> </w:t>
                  </w:r>
                </w:p>
              </w:tc>
            </w:tr>
          </w:tbl>
          <w:p w14:paraId="5FC32ED8" w14:textId="77777777" w:rsidR="003D7AFF" w:rsidRDefault="003D7AFF" w:rsidP="00505165">
            <w:pPr>
              <w:keepLines/>
              <w:spacing w:after="57"/>
              <w:rPr>
                <w:sz w:val="16"/>
                <w:szCs w:val="16"/>
              </w:rPr>
            </w:pPr>
          </w:p>
        </w:tc>
      </w:tr>
    </w:tbl>
    <w:p w14:paraId="4D0812FD"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EE1ED8" w14:paraId="240AAEAB" w14:textId="77777777" w:rsidTr="00916E4F">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9CD6247" w14:textId="77777777" w:rsidR="00F5738E" w:rsidRPr="00F5738E" w:rsidRDefault="002F6AA7" w:rsidP="00E07742">
            <w:pPr>
              <w:keepLines/>
              <w:spacing w:after="57"/>
              <w:rPr>
                <w:bCs/>
                <w:sz w:val="16"/>
                <w:szCs w:val="16"/>
              </w:rPr>
            </w:pPr>
            <w:r w:rsidRPr="00916E4F">
              <w:rPr>
                <w:b/>
                <w:color w:val="92D050"/>
                <w:sz w:val="16"/>
                <w:szCs w:val="16"/>
              </w:rPr>
              <w:lastRenderedPageBreak/>
              <w:t>Additional information</w:t>
            </w:r>
            <w:r w:rsidRPr="00916E4F">
              <w:rPr>
                <w:b/>
                <w:color w:val="92D050"/>
                <w:sz w:val="16"/>
                <w:szCs w:val="16"/>
              </w:rPr>
              <w:br/>
            </w:r>
            <w:r w:rsidRPr="00916E4F">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7402CFC" w14:textId="77777777" w:rsidR="00F5738E" w:rsidRDefault="00F5738E" w:rsidP="00E07742">
            <w:pPr>
              <w:keepLines/>
              <w:spacing w:after="57"/>
              <w:rPr>
                <w:sz w:val="16"/>
                <w:szCs w:val="16"/>
              </w:rPr>
            </w:pPr>
          </w:p>
        </w:tc>
      </w:tr>
    </w:tbl>
    <w:p w14:paraId="48DB97E8" w14:textId="77777777" w:rsidR="003D7AFF" w:rsidRDefault="003D7AFF"/>
    <w:p w14:paraId="2B5F8B8E" w14:textId="77777777" w:rsidR="00F5738E" w:rsidRPr="00B11DEE" w:rsidRDefault="002F6AA7" w:rsidP="00F5738E">
      <w:pPr>
        <w:rPr>
          <w:rFonts w:cstheme="minorHAnsi"/>
          <w:bCs/>
          <w:color w:val="92D050"/>
          <w:szCs w:val="18"/>
        </w:rPr>
      </w:pPr>
      <w:r w:rsidRPr="00B11DEE">
        <w:rPr>
          <w:rFonts w:cstheme="minorHAnsi"/>
          <w:b/>
          <w:bCs/>
          <w:color w:val="92D050"/>
          <w:szCs w:val="18"/>
        </w:rPr>
        <w:t>DECLARATION</w:t>
      </w:r>
    </w:p>
    <w:p w14:paraId="0B798C1F" w14:textId="77777777" w:rsidR="00F5738E" w:rsidRPr="00F5738E" w:rsidRDefault="002F6AA7" w:rsidP="00F5738E">
      <w:pPr>
        <w:rPr>
          <w:bCs/>
          <w:sz w:val="16"/>
          <w:szCs w:val="16"/>
        </w:rPr>
      </w:pPr>
      <w:r w:rsidRPr="00F5738E">
        <w:rPr>
          <w:bCs/>
          <w:sz w:val="16"/>
          <w:szCs w:val="16"/>
        </w:rPr>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Insurer's if any.</w:t>
      </w:r>
    </w:p>
    <w:p w14:paraId="51014A51" w14:textId="77777777" w:rsidR="00F5738E" w:rsidRDefault="00F5738E" w:rsidP="00F5738E">
      <w:pPr>
        <w:rPr>
          <w:rFonts w:cstheme="minorHAnsi"/>
          <w:bCs/>
          <w:sz w:val="18"/>
          <w:szCs w:val="18"/>
        </w:rPr>
      </w:pPr>
    </w:p>
    <w:p w14:paraId="398CE316" w14:textId="77777777" w:rsidR="00F5738E" w:rsidRDefault="002F6AA7"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6CF09EC7"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7C"/>
    <w:rsid w:val="000D1443"/>
    <w:rsid w:val="001B6595"/>
    <w:rsid w:val="001C14FB"/>
    <w:rsid w:val="00255F27"/>
    <w:rsid w:val="00261922"/>
    <w:rsid w:val="002C5F64"/>
    <w:rsid w:val="002F6AA7"/>
    <w:rsid w:val="003D2E90"/>
    <w:rsid w:val="003D7AFF"/>
    <w:rsid w:val="004A68F7"/>
    <w:rsid w:val="004B4EAD"/>
    <w:rsid w:val="004F30A5"/>
    <w:rsid w:val="00505165"/>
    <w:rsid w:val="0055616B"/>
    <w:rsid w:val="005F6BBF"/>
    <w:rsid w:val="006B1C5E"/>
    <w:rsid w:val="006B4FC5"/>
    <w:rsid w:val="006C3D28"/>
    <w:rsid w:val="006D454C"/>
    <w:rsid w:val="006E44B5"/>
    <w:rsid w:val="007058D4"/>
    <w:rsid w:val="00711F74"/>
    <w:rsid w:val="007B49D5"/>
    <w:rsid w:val="00855477"/>
    <w:rsid w:val="008A18AC"/>
    <w:rsid w:val="00916E4F"/>
    <w:rsid w:val="009509C7"/>
    <w:rsid w:val="00974098"/>
    <w:rsid w:val="00A30E78"/>
    <w:rsid w:val="00B11DEE"/>
    <w:rsid w:val="00BF4704"/>
    <w:rsid w:val="00C5754A"/>
    <w:rsid w:val="00C86F15"/>
    <w:rsid w:val="00DB39FB"/>
    <w:rsid w:val="00DD5289"/>
    <w:rsid w:val="00E07742"/>
    <w:rsid w:val="00E377EC"/>
    <w:rsid w:val="00E571E4"/>
    <w:rsid w:val="00E95A7C"/>
    <w:rsid w:val="00EE1ED8"/>
    <w:rsid w:val="00F55F28"/>
    <w:rsid w:val="00F5738E"/>
    <w:rsid w:val="00FD4C6E"/>
    <w:rsid w:val="00FD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EB31"/>
  <w15:chartTrackingRefBased/>
  <w15:docId w15:val="{D2E4EC1A-153C-40E6-9A80-40F86E61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ath\John%20Heath%20(UK)%20Limited\John%20Heath%20-%20Marketing%20-%20Documents\John%20Heath%20Insurance%20Brokers\PI%20Proposal%20form\Miscellaneous%20PI%20Propos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D5498-8E72-47E9-A197-32F62581F780}">
  <ds:schemaRefs>
    <ds:schemaRef ds:uri="http://schemas.microsoft.com/sharepoint/v3/contenttype/forms"/>
  </ds:schemaRefs>
</ds:datastoreItem>
</file>

<file path=customXml/itemProps3.xml><?xml version="1.0" encoding="utf-8"?>
<ds:datastoreItem xmlns:ds="http://schemas.openxmlformats.org/officeDocument/2006/customXml" ds:itemID="{426F05AE-6F1A-4FBE-914B-1C7BD2F2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Miscellaneous PI Proposal Form.dotx</Template>
  <TotalTime>1</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Heath</dc:creator>
  <cp:lastModifiedBy>Philip Heath</cp:lastModifiedBy>
  <cp:revision>1</cp:revision>
  <dcterms:created xsi:type="dcterms:W3CDTF">2021-02-01T16:20:00Z</dcterms:created>
  <dcterms:modified xsi:type="dcterms:W3CDTF">2021-02-01T16:21:00Z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ContentTypeId">
    <vt:lpwstr>0x0101006967F3AAB841494795C90E3A94356FDC</vt:lpwstr>
  </property>
</Properties>
</file>